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1546EC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1546EC">
              <w:rPr>
                <w:rFonts w:asciiTheme="majorHAnsi" w:hAnsiTheme="majorHAnsi" w:cs="Arial"/>
                <w:b/>
                <w:sz w:val="20"/>
                <w:szCs w:val="18"/>
              </w:rPr>
              <w:t>Maj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1546E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1546EC" w:rsidRPr="00A22FA3" w:rsidRDefault="001546E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1546EC" w:rsidRPr="00A22FA3" w:rsidRDefault="001546EC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2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.05. do </w:t>
            </w:r>
            <w:r>
              <w:rPr>
                <w:rFonts w:asciiTheme="majorHAnsi" w:hAnsiTheme="majorHAnsi" w:cs="Arial"/>
                <w:sz w:val="16"/>
                <w:szCs w:val="16"/>
              </w:rPr>
              <w:t>06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.05.</w:t>
            </w:r>
          </w:p>
        </w:tc>
        <w:tc>
          <w:tcPr>
            <w:tcW w:w="2854" w:type="pct"/>
            <w:gridSpan w:val="8"/>
            <w:vAlign w:val="center"/>
          </w:tcPr>
          <w:p w:rsidR="001546EC" w:rsidRPr="008C026B" w:rsidRDefault="001546EC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34CC6DB5A3174B69ADC610A5143FAE34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967687A29D8248998858ECD91D2789D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D6B3649B7E64400D833C8FA03E1282A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1546E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1546EC" w:rsidRPr="00A22FA3" w:rsidRDefault="001546E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1546EC" w:rsidRPr="00A22FA3" w:rsidRDefault="001546EC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09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.05. do </w:t>
            </w:r>
            <w:r>
              <w:rPr>
                <w:rFonts w:asciiTheme="majorHAnsi" w:hAnsiTheme="majorHAnsi" w:cs="Arial"/>
                <w:sz w:val="16"/>
                <w:szCs w:val="16"/>
              </w:rPr>
              <w:t>13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.05.</w:t>
            </w:r>
          </w:p>
        </w:tc>
        <w:tc>
          <w:tcPr>
            <w:tcW w:w="2854" w:type="pct"/>
            <w:gridSpan w:val="8"/>
            <w:vAlign w:val="center"/>
          </w:tcPr>
          <w:p w:rsidR="001546EC" w:rsidRDefault="001546EC" w:rsidP="009770B2">
            <w:sdt>
              <w:sdtPr>
                <w:rPr>
                  <w:rStyle w:val="Style1"/>
                </w:rPr>
                <w:id w:val="1626426064"/>
                <w:placeholder>
                  <w:docPart w:val="344906DB0AE5447781E24095A60577D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753C740B60034E04B7F258F54EB6C1E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C36E5FD28C764A6494C3BF00ECDC701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1546E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1546EC" w:rsidRPr="00A22FA3" w:rsidRDefault="001546E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1546EC" w:rsidRPr="00A22FA3" w:rsidRDefault="001546EC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1</w:t>
            </w:r>
            <w:r>
              <w:rPr>
                <w:rFonts w:asciiTheme="majorHAnsi" w:hAnsiTheme="majorHAnsi" w:cs="Arial"/>
                <w:sz w:val="16"/>
                <w:szCs w:val="16"/>
              </w:rPr>
              <w:t>6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.05. do </w:t>
            </w:r>
            <w:r>
              <w:rPr>
                <w:rFonts w:asciiTheme="majorHAnsi" w:hAnsiTheme="majorHAnsi" w:cs="Arial"/>
                <w:sz w:val="16"/>
                <w:szCs w:val="16"/>
              </w:rPr>
              <w:t>20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.05.</w:t>
            </w:r>
          </w:p>
        </w:tc>
        <w:tc>
          <w:tcPr>
            <w:tcW w:w="2854" w:type="pct"/>
            <w:gridSpan w:val="8"/>
            <w:vAlign w:val="center"/>
          </w:tcPr>
          <w:p w:rsidR="001546EC" w:rsidRDefault="001546EC" w:rsidP="009770B2">
            <w:sdt>
              <w:sdtPr>
                <w:rPr>
                  <w:rStyle w:val="Style1"/>
                </w:rPr>
                <w:id w:val="486131853"/>
                <w:placeholder>
                  <w:docPart w:val="FF273A0885F44DA8A2BB1E5AF34B46B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4480CBC6AE804838BC0084EB5F497CC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90712DFE84DE40C481BA2D8AAF4EB5A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1546E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1546EC" w:rsidRPr="00A22FA3" w:rsidRDefault="001546E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1546EC" w:rsidRPr="00A22FA3" w:rsidRDefault="001546EC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23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.05. do 2</w:t>
            </w:r>
            <w:r>
              <w:rPr>
                <w:rFonts w:asciiTheme="majorHAnsi" w:hAnsiTheme="majorHAnsi" w:cs="Arial"/>
                <w:sz w:val="16"/>
                <w:szCs w:val="16"/>
              </w:rPr>
              <w:t>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.05.</w:t>
            </w:r>
          </w:p>
        </w:tc>
        <w:tc>
          <w:tcPr>
            <w:tcW w:w="2854" w:type="pct"/>
            <w:gridSpan w:val="8"/>
            <w:vAlign w:val="center"/>
          </w:tcPr>
          <w:p w:rsidR="001546EC" w:rsidRDefault="001546EC" w:rsidP="009770B2">
            <w:sdt>
              <w:sdtPr>
                <w:rPr>
                  <w:rStyle w:val="Style1"/>
                </w:rPr>
                <w:id w:val="937484656"/>
                <w:placeholder>
                  <w:docPart w:val="EAC394760F6B4C3FA398CE53BF10F8D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C54A1297623D4942B6558966AEC5BAD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A913AE9E0D424FF9BC11B4A1321F80B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1546E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1546EC" w:rsidRPr="00A22FA3" w:rsidRDefault="001546E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1546EC" w:rsidRPr="00A22FA3" w:rsidRDefault="001546EC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30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.05. do </w:t>
            </w:r>
            <w:r>
              <w:rPr>
                <w:rFonts w:asciiTheme="majorHAnsi" w:hAnsiTheme="majorHAnsi" w:cs="Arial"/>
                <w:sz w:val="16"/>
                <w:szCs w:val="16"/>
              </w:rPr>
              <w:t>31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.05.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1546EC" w:rsidRDefault="001546EC" w:rsidP="009770B2">
            <w:sdt>
              <w:sdtPr>
                <w:rPr>
                  <w:rStyle w:val="Style1"/>
                </w:rPr>
                <w:id w:val="65238015"/>
                <w:placeholder>
                  <w:docPart w:val="67ECDF0DDFD9477981627C0DB6216F9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41C499718C4845F2AE64E0A1E6D8A31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1546EC" w:rsidRDefault="001546E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1342AD1F1F49448DA19B6441D3EA137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7C1FF1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7C1FF1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7C1FF1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F1" w:rsidRDefault="007C1FF1" w:rsidP="003539B9">
      <w:r>
        <w:separator/>
      </w:r>
    </w:p>
  </w:endnote>
  <w:endnote w:type="continuationSeparator" w:id="0">
    <w:p w:rsidR="007C1FF1" w:rsidRDefault="007C1FF1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F1" w:rsidRDefault="007C1FF1" w:rsidP="003539B9">
      <w:r>
        <w:separator/>
      </w:r>
    </w:p>
  </w:footnote>
  <w:footnote w:type="continuationSeparator" w:id="0">
    <w:p w:rsidR="007C1FF1" w:rsidRDefault="007C1FF1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4745"/>
    <w:rsid w:val="000E7BA7"/>
    <w:rsid w:val="0011578E"/>
    <w:rsid w:val="001546EC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708C2"/>
    <w:rsid w:val="00275653"/>
    <w:rsid w:val="002917BB"/>
    <w:rsid w:val="002B06B3"/>
    <w:rsid w:val="002B2532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42E4B"/>
    <w:rsid w:val="00352697"/>
    <w:rsid w:val="003539B9"/>
    <w:rsid w:val="003833CD"/>
    <w:rsid w:val="003A2DC5"/>
    <w:rsid w:val="003A52B1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51E05"/>
    <w:rsid w:val="00656553"/>
    <w:rsid w:val="00660AAD"/>
    <w:rsid w:val="0068266F"/>
    <w:rsid w:val="006A6BAE"/>
    <w:rsid w:val="006C302C"/>
    <w:rsid w:val="006C4357"/>
    <w:rsid w:val="006D7A37"/>
    <w:rsid w:val="006D7B11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1FF1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6DC9"/>
    <w:rsid w:val="008E28FC"/>
    <w:rsid w:val="008F208A"/>
    <w:rsid w:val="009013F2"/>
    <w:rsid w:val="00921090"/>
    <w:rsid w:val="00921A5E"/>
    <w:rsid w:val="00926CD7"/>
    <w:rsid w:val="009308F1"/>
    <w:rsid w:val="00937ED1"/>
    <w:rsid w:val="00942653"/>
    <w:rsid w:val="00942900"/>
    <w:rsid w:val="00974CF6"/>
    <w:rsid w:val="009770B2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958D7"/>
    <w:rsid w:val="00AA566B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6474A"/>
    <w:rsid w:val="00D6489C"/>
    <w:rsid w:val="00D6615B"/>
    <w:rsid w:val="00D71EA3"/>
    <w:rsid w:val="00D77963"/>
    <w:rsid w:val="00D81242"/>
    <w:rsid w:val="00D813BD"/>
    <w:rsid w:val="00D96DF4"/>
    <w:rsid w:val="00DC5A57"/>
    <w:rsid w:val="00DE1DBB"/>
    <w:rsid w:val="00DE3B7C"/>
    <w:rsid w:val="00DE607B"/>
    <w:rsid w:val="00E01186"/>
    <w:rsid w:val="00E150A7"/>
    <w:rsid w:val="00E17F4C"/>
    <w:rsid w:val="00E30452"/>
    <w:rsid w:val="00E36833"/>
    <w:rsid w:val="00E5315C"/>
    <w:rsid w:val="00E617B0"/>
    <w:rsid w:val="00E84CF2"/>
    <w:rsid w:val="00E865F2"/>
    <w:rsid w:val="00E86980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EC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1546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46EC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EC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1546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46EC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34CC6DB5A3174B69ADC610A5143F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49E4-6163-43DA-BAC1-66975A9DBAD7}"/>
      </w:docPartPr>
      <w:docPartBody>
        <w:p w:rsidR="00000000" w:rsidRDefault="00422A26" w:rsidP="00422A26">
          <w:pPr>
            <w:pStyle w:val="34CC6DB5A3174B69ADC610A5143FAE34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967687A29D8248998858ECD91D27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E97B-8A5E-4EDF-BDC1-F06830B33E55}"/>
      </w:docPartPr>
      <w:docPartBody>
        <w:p w:rsidR="00000000" w:rsidRDefault="00422A26" w:rsidP="00422A26">
          <w:pPr>
            <w:pStyle w:val="967687A29D8248998858ECD91D2789DD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D6B3649B7E64400D833C8FA03E12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F471-175B-459F-976A-C8FA0E283C94}"/>
      </w:docPartPr>
      <w:docPartBody>
        <w:p w:rsidR="00000000" w:rsidRDefault="00422A26" w:rsidP="00422A26">
          <w:pPr>
            <w:pStyle w:val="D6B3649B7E64400D833C8FA03E1282AB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344906DB0AE5447781E24095A605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0D82-86FB-43A9-A374-5D7AC7A31EAC}"/>
      </w:docPartPr>
      <w:docPartBody>
        <w:p w:rsidR="00000000" w:rsidRDefault="00422A26" w:rsidP="00422A26">
          <w:pPr>
            <w:pStyle w:val="344906DB0AE5447781E24095A60577D6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753C740B60034E04B7F258F54EB6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96F3-AF9A-41E7-B825-98114FCFB793}"/>
      </w:docPartPr>
      <w:docPartBody>
        <w:p w:rsidR="00000000" w:rsidRDefault="00422A26" w:rsidP="00422A26">
          <w:pPr>
            <w:pStyle w:val="753C740B60034E04B7F258F54EB6C1E8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C36E5FD28C764A6494C3BF00ECDC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D787-073B-4D7C-9DC8-D46161226AAB}"/>
      </w:docPartPr>
      <w:docPartBody>
        <w:p w:rsidR="00000000" w:rsidRDefault="00422A26" w:rsidP="00422A26">
          <w:pPr>
            <w:pStyle w:val="C36E5FD28C764A6494C3BF00ECDC7015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FF273A0885F44DA8A2BB1E5AF34B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1196-2044-4314-987F-2893747596F6}"/>
      </w:docPartPr>
      <w:docPartBody>
        <w:p w:rsidR="00000000" w:rsidRDefault="00422A26" w:rsidP="00422A26">
          <w:pPr>
            <w:pStyle w:val="FF273A0885F44DA8A2BB1E5AF34B46B2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4480CBC6AE804838BC0084EB5F49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CC67-0793-4222-8FE8-654FB081AA4A}"/>
      </w:docPartPr>
      <w:docPartBody>
        <w:p w:rsidR="00000000" w:rsidRDefault="00422A26" w:rsidP="00422A26">
          <w:pPr>
            <w:pStyle w:val="4480CBC6AE804838BC0084EB5F497CC7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90712DFE84DE40C481BA2D8AAF4E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639B-68E7-4FF4-9F0B-6AB3F80399FE}"/>
      </w:docPartPr>
      <w:docPartBody>
        <w:p w:rsidR="00000000" w:rsidRDefault="00422A26" w:rsidP="00422A26">
          <w:pPr>
            <w:pStyle w:val="90712DFE84DE40C481BA2D8AAF4EB5A6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EAC394760F6B4C3FA398CE53BF10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3E89-E2C4-4B55-8BFC-EF48795791CB}"/>
      </w:docPartPr>
      <w:docPartBody>
        <w:p w:rsidR="00000000" w:rsidRDefault="00422A26" w:rsidP="00422A26">
          <w:pPr>
            <w:pStyle w:val="EAC394760F6B4C3FA398CE53BF10F8D9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C54A1297623D4942B6558966AEC5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8D22-F065-4F7A-A205-EB4A330DE3D6}"/>
      </w:docPartPr>
      <w:docPartBody>
        <w:p w:rsidR="00000000" w:rsidRDefault="00422A26" w:rsidP="00422A26">
          <w:pPr>
            <w:pStyle w:val="C54A1297623D4942B6558966AEC5BADA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A913AE9E0D424FF9BC11B4A1321F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88F7-650B-40BE-A165-27DAF7A1B8A8}"/>
      </w:docPartPr>
      <w:docPartBody>
        <w:p w:rsidR="00000000" w:rsidRDefault="00422A26" w:rsidP="00422A26">
          <w:pPr>
            <w:pStyle w:val="A913AE9E0D424FF9BC11B4A1321F80B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67ECDF0DDFD9477981627C0DB6216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539E-5011-4DD9-9A31-2296EEB009FD}"/>
      </w:docPartPr>
      <w:docPartBody>
        <w:p w:rsidR="00000000" w:rsidRDefault="00422A26" w:rsidP="00422A26">
          <w:pPr>
            <w:pStyle w:val="67ECDF0DDFD9477981627C0DB6216F90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41C499718C4845F2AE64E0A1E6D8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5E33-4AC6-488F-8BF4-FB23EFCFF560}"/>
      </w:docPartPr>
      <w:docPartBody>
        <w:p w:rsidR="00000000" w:rsidRDefault="00422A26" w:rsidP="00422A26">
          <w:pPr>
            <w:pStyle w:val="41C499718C4845F2AE64E0A1E6D8A311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342AD1F1F49448DA19B6441D3EA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6A95-ECB0-4730-8E31-346D0EA03EED}"/>
      </w:docPartPr>
      <w:docPartBody>
        <w:p w:rsidR="00000000" w:rsidRDefault="00422A26" w:rsidP="00422A26">
          <w:pPr>
            <w:pStyle w:val="1342AD1F1F49448DA19B6441D3EA1379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28601C"/>
    <w:rsid w:val="00422A26"/>
    <w:rsid w:val="004729ED"/>
    <w:rsid w:val="00760977"/>
    <w:rsid w:val="007B39A4"/>
    <w:rsid w:val="007D6687"/>
    <w:rsid w:val="0093221F"/>
    <w:rsid w:val="00A30C5A"/>
    <w:rsid w:val="00B66D46"/>
    <w:rsid w:val="00B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422A26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422A26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4CC6DB5A3174B69ADC610A5143FAE34">
    <w:name w:val="34CC6DB5A3174B69ADC610A5143FAE34"/>
    <w:rsid w:val="00422A26"/>
  </w:style>
  <w:style w:type="paragraph" w:customStyle="1" w:styleId="967687A29D8248998858ECD91D2789DD">
    <w:name w:val="967687A29D8248998858ECD91D2789DD"/>
    <w:rsid w:val="00422A26"/>
  </w:style>
  <w:style w:type="paragraph" w:customStyle="1" w:styleId="D6B3649B7E64400D833C8FA03E1282AB">
    <w:name w:val="D6B3649B7E64400D833C8FA03E1282AB"/>
    <w:rsid w:val="00422A26"/>
  </w:style>
  <w:style w:type="paragraph" w:customStyle="1" w:styleId="344906DB0AE5447781E24095A60577D6">
    <w:name w:val="344906DB0AE5447781E24095A60577D6"/>
    <w:rsid w:val="00422A26"/>
  </w:style>
  <w:style w:type="paragraph" w:customStyle="1" w:styleId="753C740B60034E04B7F258F54EB6C1E8">
    <w:name w:val="753C740B60034E04B7F258F54EB6C1E8"/>
    <w:rsid w:val="00422A26"/>
  </w:style>
  <w:style w:type="paragraph" w:customStyle="1" w:styleId="C36E5FD28C764A6494C3BF00ECDC7015">
    <w:name w:val="C36E5FD28C764A6494C3BF00ECDC7015"/>
    <w:rsid w:val="00422A26"/>
  </w:style>
  <w:style w:type="paragraph" w:customStyle="1" w:styleId="FF273A0885F44DA8A2BB1E5AF34B46B2">
    <w:name w:val="FF273A0885F44DA8A2BB1E5AF34B46B2"/>
    <w:rsid w:val="00422A26"/>
  </w:style>
  <w:style w:type="paragraph" w:customStyle="1" w:styleId="4480CBC6AE804838BC0084EB5F497CC7">
    <w:name w:val="4480CBC6AE804838BC0084EB5F497CC7"/>
    <w:rsid w:val="00422A26"/>
  </w:style>
  <w:style w:type="paragraph" w:customStyle="1" w:styleId="90712DFE84DE40C481BA2D8AAF4EB5A6">
    <w:name w:val="90712DFE84DE40C481BA2D8AAF4EB5A6"/>
    <w:rsid w:val="00422A26"/>
  </w:style>
  <w:style w:type="paragraph" w:customStyle="1" w:styleId="EAC394760F6B4C3FA398CE53BF10F8D9">
    <w:name w:val="EAC394760F6B4C3FA398CE53BF10F8D9"/>
    <w:rsid w:val="00422A26"/>
  </w:style>
  <w:style w:type="paragraph" w:customStyle="1" w:styleId="C54A1297623D4942B6558966AEC5BADA">
    <w:name w:val="C54A1297623D4942B6558966AEC5BADA"/>
    <w:rsid w:val="00422A26"/>
  </w:style>
  <w:style w:type="paragraph" w:customStyle="1" w:styleId="A913AE9E0D424FF9BC11B4A1321F80B2">
    <w:name w:val="A913AE9E0D424FF9BC11B4A1321F80B2"/>
    <w:rsid w:val="00422A26"/>
  </w:style>
  <w:style w:type="paragraph" w:customStyle="1" w:styleId="67ECDF0DDFD9477981627C0DB6216F90">
    <w:name w:val="67ECDF0DDFD9477981627C0DB6216F90"/>
    <w:rsid w:val="00422A26"/>
  </w:style>
  <w:style w:type="paragraph" w:customStyle="1" w:styleId="41C499718C4845F2AE64E0A1E6D8A311">
    <w:name w:val="41C499718C4845F2AE64E0A1E6D8A311"/>
    <w:rsid w:val="00422A26"/>
  </w:style>
  <w:style w:type="paragraph" w:customStyle="1" w:styleId="1342AD1F1F49448DA19B6441D3EA1379">
    <w:name w:val="1342AD1F1F49448DA19B6441D3EA1379"/>
    <w:rsid w:val="00422A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422A26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422A26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4CC6DB5A3174B69ADC610A5143FAE34">
    <w:name w:val="34CC6DB5A3174B69ADC610A5143FAE34"/>
    <w:rsid w:val="00422A26"/>
  </w:style>
  <w:style w:type="paragraph" w:customStyle="1" w:styleId="967687A29D8248998858ECD91D2789DD">
    <w:name w:val="967687A29D8248998858ECD91D2789DD"/>
    <w:rsid w:val="00422A26"/>
  </w:style>
  <w:style w:type="paragraph" w:customStyle="1" w:styleId="D6B3649B7E64400D833C8FA03E1282AB">
    <w:name w:val="D6B3649B7E64400D833C8FA03E1282AB"/>
    <w:rsid w:val="00422A26"/>
  </w:style>
  <w:style w:type="paragraph" w:customStyle="1" w:styleId="344906DB0AE5447781E24095A60577D6">
    <w:name w:val="344906DB0AE5447781E24095A60577D6"/>
    <w:rsid w:val="00422A26"/>
  </w:style>
  <w:style w:type="paragraph" w:customStyle="1" w:styleId="753C740B60034E04B7F258F54EB6C1E8">
    <w:name w:val="753C740B60034E04B7F258F54EB6C1E8"/>
    <w:rsid w:val="00422A26"/>
  </w:style>
  <w:style w:type="paragraph" w:customStyle="1" w:styleId="C36E5FD28C764A6494C3BF00ECDC7015">
    <w:name w:val="C36E5FD28C764A6494C3BF00ECDC7015"/>
    <w:rsid w:val="00422A26"/>
  </w:style>
  <w:style w:type="paragraph" w:customStyle="1" w:styleId="FF273A0885F44DA8A2BB1E5AF34B46B2">
    <w:name w:val="FF273A0885F44DA8A2BB1E5AF34B46B2"/>
    <w:rsid w:val="00422A26"/>
  </w:style>
  <w:style w:type="paragraph" w:customStyle="1" w:styleId="4480CBC6AE804838BC0084EB5F497CC7">
    <w:name w:val="4480CBC6AE804838BC0084EB5F497CC7"/>
    <w:rsid w:val="00422A26"/>
  </w:style>
  <w:style w:type="paragraph" w:customStyle="1" w:styleId="90712DFE84DE40C481BA2D8AAF4EB5A6">
    <w:name w:val="90712DFE84DE40C481BA2D8AAF4EB5A6"/>
    <w:rsid w:val="00422A26"/>
  </w:style>
  <w:style w:type="paragraph" w:customStyle="1" w:styleId="EAC394760F6B4C3FA398CE53BF10F8D9">
    <w:name w:val="EAC394760F6B4C3FA398CE53BF10F8D9"/>
    <w:rsid w:val="00422A26"/>
  </w:style>
  <w:style w:type="paragraph" w:customStyle="1" w:styleId="C54A1297623D4942B6558966AEC5BADA">
    <w:name w:val="C54A1297623D4942B6558966AEC5BADA"/>
    <w:rsid w:val="00422A26"/>
  </w:style>
  <w:style w:type="paragraph" w:customStyle="1" w:styleId="A913AE9E0D424FF9BC11B4A1321F80B2">
    <w:name w:val="A913AE9E0D424FF9BC11B4A1321F80B2"/>
    <w:rsid w:val="00422A26"/>
  </w:style>
  <w:style w:type="paragraph" w:customStyle="1" w:styleId="67ECDF0DDFD9477981627C0DB6216F90">
    <w:name w:val="67ECDF0DDFD9477981627C0DB6216F90"/>
    <w:rsid w:val="00422A26"/>
  </w:style>
  <w:style w:type="paragraph" w:customStyle="1" w:styleId="41C499718C4845F2AE64E0A1E6D8A311">
    <w:name w:val="41C499718C4845F2AE64E0A1E6D8A311"/>
    <w:rsid w:val="00422A26"/>
  </w:style>
  <w:style w:type="paragraph" w:customStyle="1" w:styleId="1342AD1F1F49448DA19B6441D3EA1379">
    <w:name w:val="1342AD1F1F49448DA19B6441D3EA1379"/>
    <w:rsid w:val="00422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MAJ</Template>
  <TotalTime>0</TotalTime>
  <Pages>1</Pages>
  <Words>95</Words>
  <Characters>548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2021-09-12T09:57:00Z</dcterms:created>
  <dcterms:modified xsi:type="dcterms:W3CDTF">2021-09-12T09:57:00Z</dcterms:modified>
</cp:coreProperties>
</file>