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030855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030855">
              <w:rPr>
                <w:rFonts w:asciiTheme="majorHAnsi" w:hAnsiTheme="majorHAnsi" w:cs="Arial"/>
                <w:b/>
                <w:sz w:val="20"/>
                <w:szCs w:val="18"/>
              </w:rPr>
              <w:t>Juni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AB10E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AB10E2" w:rsidRPr="00A22FA3" w:rsidRDefault="00AB10E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AB10E2" w:rsidRPr="00A22FA3" w:rsidRDefault="00AB10E2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 do 0</w:t>
            </w:r>
            <w:r>
              <w:rPr>
                <w:rFonts w:asciiTheme="majorHAnsi" w:hAnsiTheme="majorHAnsi" w:cs="Arial"/>
                <w:sz w:val="16"/>
                <w:szCs w:val="16"/>
              </w:rPr>
              <w:t>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</w:t>
            </w:r>
          </w:p>
        </w:tc>
        <w:tc>
          <w:tcPr>
            <w:tcW w:w="2854" w:type="pct"/>
            <w:gridSpan w:val="8"/>
            <w:vAlign w:val="center"/>
          </w:tcPr>
          <w:p w:rsidR="00AB10E2" w:rsidRPr="008C026B" w:rsidRDefault="00AB10E2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CC889BD07B4E4829AF778CCD81F4B9AB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7348E6140BB04F41B9B33A5F2F891D4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4478085F5692442AA1ADBA0694727EF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AB10E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AB10E2" w:rsidRPr="00A22FA3" w:rsidRDefault="00AB10E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AB10E2" w:rsidRPr="00A22FA3" w:rsidRDefault="00AB10E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06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.06. do </w:t>
            </w:r>
            <w:r>
              <w:rPr>
                <w:rFonts w:asciiTheme="majorHAnsi" w:hAnsiTheme="majorHAnsi" w:cs="Arial"/>
                <w:sz w:val="16"/>
                <w:szCs w:val="16"/>
              </w:rPr>
              <w:t>10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</w:t>
            </w:r>
          </w:p>
        </w:tc>
        <w:tc>
          <w:tcPr>
            <w:tcW w:w="2854" w:type="pct"/>
            <w:gridSpan w:val="8"/>
            <w:vAlign w:val="center"/>
          </w:tcPr>
          <w:p w:rsidR="00AB10E2" w:rsidRDefault="00AB10E2" w:rsidP="009770B2">
            <w:sdt>
              <w:sdtPr>
                <w:rPr>
                  <w:rStyle w:val="Style1"/>
                </w:rPr>
                <w:id w:val="1626426064"/>
                <w:placeholder>
                  <w:docPart w:val="089B37EADA2A426398756B9B1496626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6FFAA5B50A474CDB96DEE07FCD73EEF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3F2DB08F433A4DA8BADBA1225A159AE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AB10E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AB10E2" w:rsidRPr="00A22FA3" w:rsidRDefault="00AB10E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AB10E2" w:rsidRPr="00A22FA3" w:rsidRDefault="00AB10E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.06. do </w:t>
            </w:r>
            <w:r>
              <w:rPr>
                <w:rFonts w:asciiTheme="majorHAnsi" w:hAnsiTheme="majorHAnsi" w:cs="Arial"/>
                <w:sz w:val="16"/>
                <w:szCs w:val="16"/>
              </w:rPr>
              <w:t>17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</w:t>
            </w:r>
          </w:p>
        </w:tc>
        <w:tc>
          <w:tcPr>
            <w:tcW w:w="2854" w:type="pct"/>
            <w:gridSpan w:val="8"/>
            <w:vAlign w:val="center"/>
          </w:tcPr>
          <w:p w:rsidR="00AB10E2" w:rsidRDefault="00AB10E2" w:rsidP="009770B2">
            <w:sdt>
              <w:sdtPr>
                <w:rPr>
                  <w:rStyle w:val="Style1"/>
                </w:rPr>
                <w:id w:val="486131853"/>
                <w:placeholder>
                  <w:docPart w:val="7ABE08F122B541ACAB50C78A33A5B21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4A50425C6B254EF28CB899DB1BBB3A7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916D3D9D60424CA8AE501A74B92D859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AB10E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AB10E2" w:rsidRPr="00A22FA3" w:rsidRDefault="00AB10E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AB10E2" w:rsidRPr="00A22FA3" w:rsidRDefault="00AB10E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 do 2</w:t>
            </w:r>
            <w:r>
              <w:rPr>
                <w:rFonts w:asciiTheme="majorHAnsi" w:hAnsiTheme="majorHAnsi" w:cs="Arial"/>
                <w:sz w:val="16"/>
                <w:szCs w:val="16"/>
              </w:rPr>
              <w:t>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</w:t>
            </w:r>
          </w:p>
        </w:tc>
        <w:tc>
          <w:tcPr>
            <w:tcW w:w="2854" w:type="pct"/>
            <w:gridSpan w:val="8"/>
            <w:vAlign w:val="center"/>
          </w:tcPr>
          <w:p w:rsidR="00AB10E2" w:rsidRDefault="00AB10E2" w:rsidP="009770B2">
            <w:sdt>
              <w:sdtPr>
                <w:rPr>
                  <w:rStyle w:val="Style1"/>
                </w:rPr>
                <w:id w:val="937484656"/>
                <w:placeholder>
                  <w:docPart w:val="FD2ECEDF1BBB47E5A076D597761A234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6CD5240935AB4C88A334F232DC402F0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D33301A41BD84E1D8CBDB1D08A53ADD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AB10E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AB10E2" w:rsidRPr="00A22FA3" w:rsidRDefault="00AB10E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AB10E2" w:rsidRPr="00A22FA3" w:rsidRDefault="00AB10E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.06. do </w:t>
            </w:r>
            <w:r>
              <w:rPr>
                <w:rFonts w:asciiTheme="majorHAnsi" w:hAnsiTheme="majorHAnsi" w:cs="Arial"/>
                <w:sz w:val="16"/>
                <w:szCs w:val="16"/>
              </w:rPr>
              <w:t>30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.06.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AB10E2" w:rsidRDefault="00AB10E2" w:rsidP="009770B2">
            <w:sdt>
              <w:sdtPr>
                <w:rPr>
                  <w:rStyle w:val="Style1"/>
                </w:rPr>
                <w:id w:val="65238015"/>
                <w:placeholder>
                  <w:docPart w:val="A7A8FD12B6E840DEAFAC11E65A5362D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B3054A063DEA42F28C19B4906B8312E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AB10E2" w:rsidRDefault="00AB10E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463AE72292C24DC693E235AD3436D26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8F3C49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8F3C49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8F3C49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49" w:rsidRDefault="008F3C49" w:rsidP="003539B9">
      <w:r>
        <w:separator/>
      </w:r>
    </w:p>
  </w:endnote>
  <w:endnote w:type="continuationSeparator" w:id="0">
    <w:p w:rsidR="008F3C49" w:rsidRDefault="008F3C49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49" w:rsidRDefault="008F3C49" w:rsidP="003539B9">
      <w:r>
        <w:separator/>
      </w:r>
    </w:p>
  </w:footnote>
  <w:footnote w:type="continuationSeparator" w:id="0">
    <w:p w:rsidR="008F3C49" w:rsidRDefault="008F3C49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30855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E064F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8F3C49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10E2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55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0308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0855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55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0308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0855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CC889BD07B4E4829AF778CCD81F4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ABF1-6C68-4405-870E-3D458FC99760}"/>
      </w:docPartPr>
      <w:docPartBody>
        <w:p w:rsidR="00000000" w:rsidRDefault="00B67334" w:rsidP="00B67334">
          <w:pPr>
            <w:pStyle w:val="CC889BD07B4E4829AF778CCD81F4B9AB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7348E6140BB04F41B9B33A5F2F89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CF36-A640-40BC-9ACA-0EFD63B78A66}"/>
      </w:docPartPr>
      <w:docPartBody>
        <w:p w:rsidR="00000000" w:rsidRDefault="00B67334" w:rsidP="00B67334">
          <w:pPr>
            <w:pStyle w:val="7348E6140BB04F41B9B33A5F2F891D4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478085F5692442AA1ADBA069472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68B0-92FB-44F3-B268-CC7DA9015609}"/>
      </w:docPartPr>
      <w:docPartBody>
        <w:p w:rsidR="00000000" w:rsidRDefault="00B67334" w:rsidP="00B67334">
          <w:pPr>
            <w:pStyle w:val="4478085F5692442AA1ADBA0694727EF3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89B37EADA2A426398756B9B1496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A7ACA-C1A9-453A-8E89-81804627FE5D}"/>
      </w:docPartPr>
      <w:docPartBody>
        <w:p w:rsidR="00000000" w:rsidRDefault="00B67334" w:rsidP="00B67334">
          <w:pPr>
            <w:pStyle w:val="089B37EADA2A426398756B9B14966268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6FFAA5B50A474CDB96DEE07FCD73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E836-D65A-499C-8A3F-75D7DEB4EE24}"/>
      </w:docPartPr>
      <w:docPartBody>
        <w:p w:rsidR="00000000" w:rsidRDefault="00B67334" w:rsidP="00B67334">
          <w:pPr>
            <w:pStyle w:val="6FFAA5B50A474CDB96DEE07FCD73EEFF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3F2DB08F433A4DA8BADBA1225A15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D026-4686-40D4-804D-5F4B232C9183}"/>
      </w:docPartPr>
      <w:docPartBody>
        <w:p w:rsidR="00000000" w:rsidRDefault="00B67334" w:rsidP="00B67334">
          <w:pPr>
            <w:pStyle w:val="3F2DB08F433A4DA8BADBA1225A159AE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7ABE08F122B541ACAB50C78A33A5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79BA-319F-4E07-8CA4-38E64150F85D}"/>
      </w:docPartPr>
      <w:docPartBody>
        <w:p w:rsidR="00000000" w:rsidRDefault="00B67334" w:rsidP="00B67334">
          <w:pPr>
            <w:pStyle w:val="7ABE08F122B541ACAB50C78A33A5B212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4A50425C6B254EF28CB899DB1BBB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5977-4FE4-4E95-8099-D19675845410}"/>
      </w:docPartPr>
      <w:docPartBody>
        <w:p w:rsidR="00000000" w:rsidRDefault="00B67334" w:rsidP="00B67334">
          <w:pPr>
            <w:pStyle w:val="4A50425C6B254EF28CB899DB1BBB3A75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916D3D9D60424CA8AE501A74B92D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03FF-E18D-41B5-8E9F-A91C44BC68F5}"/>
      </w:docPartPr>
      <w:docPartBody>
        <w:p w:rsidR="00000000" w:rsidRDefault="00B67334" w:rsidP="00B67334">
          <w:pPr>
            <w:pStyle w:val="916D3D9D60424CA8AE501A74B92D859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FD2ECEDF1BBB47E5A076D597761A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8385-671D-40BB-A372-B7C15BBC4FD8}"/>
      </w:docPartPr>
      <w:docPartBody>
        <w:p w:rsidR="00000000" w:rsidRDefault="00B67334" w:rsidP="00B67334">
          <w:pPr>
            <w:pStyle w:val="FD2ECEDF1BBB47E5A076D597761A234B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6CD5240935AB4C88A334F232DC40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50FA-1E30-4BA8-BE5C-C069E1CAB800}"/>
      </w:docPartPr>
      <w:docPartBody>
        <w:p w:rsidR="00000000" w:rsidRDefault="00B67334" w:rsidP="00B67334">
          <w:pPr>
            <w:pStyle w:val="6CD5240935AB4C88A334F232DC402F0C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D33301A41BD84E1D8CBDB1D08A53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FDE9-7256-47ED-BCB2-8CBB6BF62ED9}"/>
      </w:docPartPr>
      <w:docPartBody>
        <w:p w:rsidR="00000000" w:rsidRDefault="00B67334" w:rsidP="00B67334">
          <w:pPr>
            <w:pStyle w:val="D33301A41BD84E1D8CBDB1D08A53ADDB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7A8FD12B6E840DEAFAC11E65A53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2015-9415-4212-9615-7AF263A519E4}"/>
      </w:docPartPr>
      <w:docPartBody>
        <w:p w:rsidR="00000000" w:rsidRDefault="00B67334" w:rsidP="00B67334">
          <w:pPr>
            <w:pStyle w:val="A7A8FD12B6E840DEAFAC11E65A5362DF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B3054A063DEA42F28C19B4906B83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D515-E7F8-4C42-B27E-C86AC06AE741}"/>
      </w:docPartPr>
      <w:docPartBody>
        <w:p w:rsidR="00000000" w:rsidRDefault="00B67334" w:rsidP="00B67334">
          <w:pPr>
            <w:pStyle w:val="B3054A063DEA42F28C19B4906B8312E6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63AE72292C24DC693E235AD343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AF77-A700-4E9C-ACCA-2D9B39D7D16A}"/>
      </w:docPartPr>
      <w:docPartBody>
        <w:p w:rsidR="00000000" w:rsidRDefault="00B67334" w:rsidP="00B67334">
          <w:pPr>
            <w:pStyle w:val="463AE72292C24DC693E235AD3436D26A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729ED"/>
    <w:rsid w:val="004A6E01"/>
    <w:rsid w:val="00760977"/>
    <w:rsid w:val="007B39A4"/>
    <w:rsid w:val="0093221F"/>
    <w:rsid w:val="00A30C5A"/>
    <w:rsid w:val="00B66D46"/>
    <w:rsid w:val="00B67334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B67334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B67334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C889BD07B4E4829AF778CCD81F4B9AB">
    <w:name w:val="CC889BD07B4E4829AF778CCD81F4B9AB"/>
    <w:rsid w:val="00B67334"/>
  </w:style>
  <w:style w:type="paragraph" w:customStyle="1" w:styleId="7348E6140BB04F41B9B33A5F2F891D4D">
    <w:name w:val="7348E6140BB04F41B9B33A5F2F891D4D"/>
    <w:rsid w:val="00B67334"/>
  </w:style>
  <w:style w:type="paragraph" w:customStyle="1" w:styleId="4478085F5692442AA1ADBA0694727EF3">
    <w:name w:val="4478085F5692442AA1ADBA0694727EF3"/>
    <w:rsid w:val="00B67334"/>
  </w:style>
  <w:style w:type="paragraph" w:customStyle="1" w:styleId="089B37EADA2A426398756B9B14966268">
    <w:name w:val="089B37EADA2A426398756B9B14966268"/>
    <w:rsid w:val="00B67334"/>
  </w:style>
  <w:style w:type="paragraph" w:customStyle="1" w:styleId="6FFAA5B50A474CDB96DEE07FCD73EEFF">
    <w:name w:val="6FFAA5B50A474CDB96DEE07FCD73EEFF"/>
    <w:rsid w:val="00B67334"/>
  </w:style>
  <w:style w:type="paragraph" w:customStyle="1" w:styleId="3F2DB08F433A4DA8BADBA1225A159AE2">
    <w:name w:val="3F2DB08F433A4DA8BADBA1225A159AE2"/>
    <w:rsid w:val="00B67334"/>
  </w:style>
  <w:style w:type="paragraph" w:customStyle="1" w:styleId="7ABE08F122B541ACAB50C78A33A5B212">
    <w:name w:val="7ABE08F122B541ACAB50C78A33A5B212"/>
    <w:rsid w:val="00B67334"/>
  </w:style>
  <w:style w:type="paragraph" w:customStyle="1" w:styleId="4A50425C6B254EF28CB899DB1BBB3A75">
    <w:name w:val="4A50425C6B254EF28CB899DB1BBB3A75"/>
    <w:rsid w:val="00B67334"/>
  </w:style>
  <w:style w:type="paragraph" w:customStyle="1" w:styleId="916D3D9D60424CA8AE501A74B92D859D">
    <w:name w:val="916D3D9D60424CA8AE501A74B92D859D"/>
    <w:rsid w:val="00B67334"/>
  </w:style>
  <w:style w:type="paragraph" w:customStyle="1" w:styleId="FD2ECEDF1BBB47E5A076D597761A234B">
    <w:name w:val="FD2ECEDF1BBB47E5A076D597761A234B"/>
    <w:rsid w:val="00B67334"/>
  </w:style>
  <w:style w:type="paragraph" w:customStyle="1" w:styleId="6CD5240935AB4C88A334F232DC402F0C">
    <w:name w:val="6CD5240935AB4C88A334F232DC402F0C"/>
    <w:rsid w:val="00B67334"/>
  </w:style>
  <w:style w:type="paragraph" w:customStyle="1" w:styleId="D33301A41BD84E1D8CBDB1D08A53ADDB">
    <w:name w:val="D33301A41BD84E1D8CBDB1D08A53ADDB"/>
    <w:rsid w:val="00B67334"/>
  </w:style>
  <w:style w:type="paragraph" w:customStyle="1" w:styleId="A7A8FD12B6E840DEAFAC11E65A5362DF">
    <w:name w:val="A7A8FD12B6E840DEAFAC11E65A5362DF"/>
    <w:rsid w:val="00B67334"/>
  </w:style>
  <w:style w:type="paragraph" w:customStyle="1" w:styleId="B3054A063DEA42F28C19B4906B8312E6">
    <w:name w:val="B3054A063DEA42F28C19B4906B8312E6"/>
    <w:rsid w:val="00B67334"/>
  </w:style>
  <w:style w:type="paragraph" w:customStyle="1" w:styleId="463AE72292C24DC693E235AD3436D26A">
    <w:name w:val="463AE72292C24DC693E235AD3436D26A"/>
    <w:rsid w:val="00B673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B67334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B67334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C889BD07B4E4829AF778CCD81F4B9AB">
    <w:name w:val="CC889BD07B4E4829AF778CCD81F4B9AB"/>
    <w:rsid w:val="00B67334"/>
  </w:style>
  <w:style w:type="paragraph" w:customStyle="1" w:styleId="7348E6140BB04F41B9B33A5F2F891D4D">
    <w:name w:val="7348E6140BB04F41B9B33A5F2F891D4D"/>
    <w:rsid w:val="00B67334"/>
  </w:style>
  <w:style w:type="paragraph" w:customStyle="1" w:styleId="4478085F5692442AA1ADBA0694727EF3">
    <w:name w:val="4478085F5692442AA1ADBA0694727EF3"/>
    <w:rsid w:val="00B67334"/>
  </w:style>
  <w:style w:type="paragraph" w:customStyle="1" w:styleId="089B37EADA2A426398756B9B14966268">
    <w:name w:val="089B37EADA2A426398756B9B14966268"/>
    <w:rsid w:val="00B67334"/>
  </w:style>
  <w:style w:type="paragraph" w:customStyle="1" w:styleId="6FFAA5B50A474CDB96DEE07FCD73EEFF">
    <w:name w:val="6FFAA5B50A474CDB96DEE07FCD73EEFF"/>
    <w:rsid w:val="00B67334"/>
  </w:style>
  <w:style w:type="paragraph" w:customStyle="1" w:styleId="3F2DB08F433A4DA8BADBA1225A159AE2">
    <w:name w:val="3F2DB08F433A4DA8BADBA1225A159AE2"/>
    <w:rsid w:val="00B67334"/>
  </w:style>
  <w:style w:type="paragraph" w:customStyle="1" w:styleId="7ABE08F122B541ACAB50C78A33A5B212">
    <w:name w:val="7ABE08F122B541ACAB50C78A33A5B212"/>
    <w:rsid w:val="00B67334"/>
  </w:style>
  <w:style w:type="paragraph" w:customStyle="1" w:styleId="4A50425C6B254EF28CB899DB1BBB3A75">
    <w:name w:val="4A50425C6B254EF28CB899DB1BBB3A75"/>
    <w:rsid w:val="00B67334"/>
  </w:style>
  <w:style w:type="paragraph" w:customStyle="1" w:styleId="916D3D9D60424CA8AE501A74B92D859D">
    <w:name w:val="916D3D9D60424CA8AE501A74B92D859D"/>
    <w:rsid w:val="00B67334"/>
  </w:style>
  <w:style w:type="paragraph" w:customStyle="1" w:styleId="FD2ECEDF1BBB47E5A076D597761A234B">
    <w:name w:val="FD2ECEDF1BBB47E5A076D597761A234B"/>
    <w:rsid w:val="00B67334"/>
  </w:style>
  <w:style w:type="paragraph" w:customStyle="1" w:styleId="6CD5240935AB4C88A334F232DC402F0C">
    <w:name w:val="6CD5240935AB4C88A334F232DC402F0C"/>
    <w:rsid w:val="00B67334"/>
  </w:style>
  <w:style w:type="paragraph" w:customStyle="1" w:styleId="D33301A41BD84E1D8CBDB1D08A53ADDB">
    <w:name w:val="D33301A41BD84E1D8CBDB1D08A53ADDB"/>
    <w:rsid w:val="00B67334"/>
  </w:style>
  <w:style w:type="paragraph" w:customStyle="1" w:styleId="A7A8FD12B6E840DEAFAC11E65A5362DF">
    <w:name w:val="A7A8FD12B6E840DEAFAC11E65A5362DF"/>
    <w:rsid w:val="00B67334"/>
  </w:style>
  <w:style w:type="paragraph" w:customStyle="1" w:styleId="B3054A063DEA42F28C19B4906B8312E6">
    <w:name w:val="B3054A063DEA42F28C19B4906B8312E6"/>
    <w:rsid w:val="00B67334"/>
  </w:style>
  <w:style w:type="paragraph" w:customStyle="1" w:styleId="463AE72292C24DC693E235AD3436D26A">
    <w:name w:val="463AE72292C24DC693E235AD3436D26A"/>
    <w:rsid w:val="00B6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JUNI</Template>
  <TotalTime>0</TotalTime>
  <Pages>1</Pages>
  <Words>96</Words>
  <Characters>548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2021-09-12T09:58:00Z</dcterms:created>
  <dcterms:modified xsi:type="dcterms:W3CDTF">2021-09-12T09:58:00Z</dcterms:modified>
</cp:coreProperties>
</file>