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651"/>
        <w:gridCol w:w="1890"/>
        <w:gridCol w:w="536"/>
        <w:gridCol w:w="11"/>
        <w:gridCol w:w="542"/>
        <w:gridCol w:w="2539"/>
        <w:gridCol w:w="534"/>
        <w:gridCol w:w="13"/>
        <w:gridCol w:w="150"/>
        <w:gridCol w:w="392"/>
        <w:gridCol w:w="1350"/>
        <w:gridCol w:w="1189"/>
        <w:gridCol w:w="551"/>
      </w:tblGrid>
      <w:tr w:rsidR="005A24A7" w:rsidRPr="001D4C80" w:rsidTr="00545DC1">
        <w:trPr>
          <w:cantSplit/>
          <w:trHeight w:val="283"/>
          <w:jc w:val="center"/>
        </w:trPr>
        <w:tc>
          <w:tcPr>
            <w:tcW w:w="5000" w:type="pct"/>
            <w:gridSpan w:val="14"/>
          </w:tcPr>
          <w:p w:rsidR="005A24A7" w:rsidRPr="001D4C80" w:rsidRDefault="005A24A7" w:rsidP="00F03F17">
            <w:pPr>
              <w:rPr>
                <w:rFonts w:asciiTheme="majorHAnsi" w:hAnsiTheme="majorHAnsi" w:cs="Arial"/>
                <w:b/>
                <w:sz w:val="20"/>
                <w:szCs w:val="18"/>
              </w:rPr>
            </w:pPr>
            <w:r w:rsidRPr="001D4C80">
              <w:rPr>
                <w:rFonts w:asciiTheme="majorHAnsi" w:hAnsiTheme="majorHAnsi" w:cs="Arial"/>
                <w:b/>
                <w:sz w:val="20"/>
                <w:szCs w:val="18"/>
              </w:rPr>
              <w:t>Srednja mješovita škola „Zijah Dizdarević“ Fojnica</w:t>
            </w:r>
          </w:p>
        </w:tc>
      </w:tr>
      <w:tr w:rsidR="005A24A7" w:rsidRPr="001D4C80" w:rsidTr="00545DC1">
        <w:trPr>
          <w:cantSplit/>
          <w:trHeight w:val="567"/>
          <w:jc w:val="center"/>
        </w:trPr>
        <w:tc>
          <w:tcPr>
            <w:tcW w:w="5000" w:type="pct"/>
            <w:gridSpan w:val="14"/>
            <w:vAlign w:val="center"/>
          </w:tcPr>
          <w:p w:rsidR="005A24A7" w:rsidRPr="001D4C80" w:rsidRDefault="005A24A7" w:rsidP="00301A70">
            <w:pPr>
              <w:jc w:val="center"/>
              <w:rPr>
                <w:rFonts w:asciiTheme="majorHAnsi" w:hAnsiTheme="majorHAnsi" w:cs="Arial"/>
                <w:b/>
                <w:sz w:val="40"/>
                <w:szCs w:val="18"/>
              </w:rPr>
            </w:pPr>
            <w:r w:rsidRPr="001D4C80">
              <w:rPr>
                <w:rFonts w:asciiTheme="majorHAnsi" w:hAnsiTheme="majorHAnsi" w:cs="Arial"/>
                <w:b/>
                <w:sz w:val="40"/>
                <w:szCs w:val="18"/>
              </w:rPr>
              <w:t>PLAN NASTAVNOG GRADIVA</w:t>
            </w:r>
          </w:p>
        </w:tc>
      </w:tr>
      <w:tr w:rsidR="005A24A7" w:rsidRPr="001D4C80" w:rsidTr="00545DC1">
        <w:trPr>
          <w:cantSplit/>
          <w:trHeight w:val="283"/>
          <w:jc w:val="center"/>
        </w:trPr>
        <w:tc>
          <w:tcPr>
            <w:tcW w:w="1661" w:type="pct"/>
            <w:gridSpan w:val="4"/>
            <w:vAlign w:val="bottom"/>
          </w:tcPr>
          <w:p w:rsidR="005A24A7" w:rsidRPr="001D4C80" w:rsidRDefault="00792B2A" w:rsidP="008C026B">
            <w:pPr>
              <w:tabs>
                <w:tab w:val="left" w:pos="851"/>
              </w:tabs>
              <w:rPr>
                <w:rFonts w:asciiTheme="majorHAnsi" w:hAnsiTheme="majorHAnsi" w:cs="Arial"/>
                <w:b/>
                <w:sz w:val="20"/>
                <w:szCs w:val="18"/>
              </w:rPr>
            </w:pPr>
            <w:bookmarkStart w:id="0" w:name="Text1"/>
            <w:r>
              <w:rPr>
                <w:rFonts w:asciiTheme="majorHAnsi" w:hAnsiTheme="majorHAnsi" w:cs="Arial"/>
                <w:sz w:val="20"/>
                <w:szCs w:val="18"/>
              </w:rPr>
              <w:t>Predmet:</w:t>
            </w:r>
            <w:r>
              <w:rPr>
                <w:rFonts w:asciiTheme="majorHAnsi" w:hAnsiTheme="majorHAnsi" w:cs="Arial"/>
                <w:sz w:val="20"/>
                <w:szCs w:val="18"/>
              </w:rPr>
              <w:tab/>
            </w:r>
            <w:bookmarkEnd w:id="0"/>
            <w:sdt>
              <w:sdtPr>
                <w:rPr>
                  <w:rStyle w:val="Style8"/>
                </w:rPr>
                <w:id w:val="-2133548649"/>
                <w:placeholder>
                  <w:docPart w:val="9FC145C03155468283D1B697A41BC8F4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color w:val="BFBFBF" w:themeColor="background1" w:themeShade="BF"/>
                  <w:sz w:val="16"/>
                  <w:szCs w:val="20"/>
                </w:rPr>
              </w:sdtEndPr>
              <w:sdtContent>
                <w:bookmarkStart w:id="1" w:name="_GoBack"/>
                <w:r w:rsidR="008C026B" w:rsidRPr="009770B2">
                  <w:rPr>
                    <w:rFonts w:ascii="Cambria Math" w:hAnsi="Cambria Math" w:cs="Arial"/>
                    <w:color w:val="BFBFBF" w:themeColor="background1" w:themeShade="BF"/>
                    <w:sz w:val="16"/>
                    <w:szCs w:val="20"/>
                  </w:rPr>
                  <w:t>[ Naziv predmeta ]</w:t>
                </w:r>
                <w:bookmarkEnd w:id="1"/>
              </w:sdtContent>
            </w:sdt>
          </w:p>
        </w:tc>
        <w:tc>
          <w:tcPr>
            <w:tcW w:w="3339" w:type="pct"/>
            <w:gridSpan w:val="10"/>
            <w:vAlign w:val="bottom"/>
          </w:tcPr>
          <w:p w:rsidR="005A24A7" w:rsidRPr="001D4C80" w:rsidRDefault="005A24A7" w:rsidP="00301A70">
            <w:pPr>
              <w:rPr>
                <w:rFonts w:asciiTheme="majorHAnsi" w:hAnsiTheme="majorHAnsi" w:cs="Arial"/>
                <w:sz w:val="20"/>
                <w:szCs w:val="18"/>
              </w:rPr>
            </w:pPr>
          </w:p>
        </w:tc>
      </w:tr>
      <w:tr w:rsidR="005A24A7" w:rsidRPr="001D4C80" w:rsidTr="00B80023">
        <w:trPr>
          <w:cantSplit/>
          <w:trHeight w:val="283"/>
          <w:jc w:val="center"/>
        </w:trPr>
        <w:tc>
          <w:tcPr>
            <w:tcW w:w="1661" w:type="pct"/>
            <w:gridSpan w:val="4"/>
          </w:tcPr>
          <w:p w:rsidR="005A24A7" w:rsidRPr="001D4C80" w:rsidRDefault="005A24A7" w:rsidP="006A6BAE">
            <w:pPr>
              <w:tabs>
                <w:tab w:val="left" w:pos="851"/>
              </w:tabs>
              <w:rPr>
                <w:rFonts w:asciiTheme="majorHAnsi" w:hAnsiTheme="majorHAnsi" w:cs="Arial"/>
                <w:b/>
                <w:sz w:val="20"/>
                <w:szCs w:val="18"/>
              </w:rPr>
            </w:pPr>
            <w:r w:rsidRPr="001D4C80">
              <w:rPr>
                <w:rFonts w:asciiTheme="majorHAnsi" w:hAnsiTheme="majorHAnsi" w:cs="Arial"/>
                <w:sz w:val="20"/>
                <w:szCs w:val="18"/>
              </w:rPr>
              <w:t>Razred:</w:t>
            </w:r>
            <w:r w:rsidRPr="001D4C80">
              <w:rPr>
                <w:rFonts w:asciiTheme="majorHAnsi" w:hAnsiTheme="majorHAnsi" w:cs="Arial"/>
                <w:sz w:val="20"/>
                <w:szCs w:val="18"/>
              </w:rPr>
              <w:tab/>
            </w:r>
            <w:sdt>
              <w:sdtPr>
                <w:rPr>
                  <w:rStyle w:val="Style8"/>
                </w:rPr>
                <w:id w:val="2121413100"/>
                <w:placeholder>
                  <w:docPart w:val="EF61387240AE4A18B24BEAC7C550A6EC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color w:val="BFBFBF" w:themeColor="background1" w:themeShade="BF"/>
                  <w:sz w:val="16"/>
                  <w:szCs w:val="20"/>
                </w:rPr>
              </w:sdtEndPr>
              <w:sdtContent>
                <w:r w:rsidR="006A6BAE" w:rsidRPr="009770B2">
                  <w:rPr>
                    <w:rFonts w:ascii="Cambria Math" w:hAnsi="Cambria Math" w:cs="Arial"/>
                    <w:color w:val="BFBFBF" w:themeColor="background1" w:themeShade="BF"/>
                    <w:sz w:val="16"/>
                    <w:szCs w:val="20"/>
                  </w:rPr>
                  <w:t xml:space="preserve">[ </w:t>
                </w:r>
                <w:r w:rsidR="006A6BAE">
                  <w:rPr>
                    <w:rFonts w:ascii="Cambria Math" w:hAnsi="Cambria Math" w:cs="Arial"/>
                    <w:color w:val="BFBFBF" w:themeColor="background1" w:themeShade="BF"/>
                    <w:sz w:val="16"/>
                    <w:szCs w:val="20"/>
                  </w:rPr>
                  <w:t>Razred - Odjeljenje</w:t>
                </w:r>
                <w:r w:rsidR="006A6BAE" w:rsidRPr="009770B2">
                  <w:rPr>
                    <w:rFonts w:ascii="Cambria Math" w:hAnsi="Cambria Math" w:cs="Arial"/>
                    <w:color w:val="BFBFBF" w:themeColor="background1" w:themeShade="BF"/>
                    <w:sz w:val="16"/>
                    <w:szCs w:val="20"/>
                  </w:rPr>
                  <w:t xml:space="preserve"> ]</w:t>
                </w:r>
              </w:sdtContent>
            </w:sdt>
          </w:p>
        </w:tc>
        <w:tc>
          <w:tcPr>
            <w:tcW w:w="1665" w:type="pct"/>
            <w:gridSpan w:val="4"/>
          </w:tcPr>
          <w:p w:rsidR="005A24A7" w:rsidRPr="001D4C80" w:rsidRDefault="005A24A7" w:rsidP="00DC281B">
            <w:pPr>
              <w:ind w:left="709"/>
              <w:rPr>
                <w:rFonts w:asciiTheme="majorHAnsi" w:hAnsiTheme="majorHAnsi" w:cs="Arial"/>
                <w:b/>
                <w:sz w:val="20"/>
                <w:szCs w:val="18"/>
              </w:rPr>
            </w:pPr>
            <w:r w:rsidRPr="001D4C80">
              <w:rPr>
                <w:rFonts w:asciiTheme="majorHAnsi" w:hAnsiTheme="majorHAnsi" w:cs="Arial"/>
                <w:sz w:val="20"/>
                <w:szCs w:val="18"/>
              </w:rPr>
              <w:t xml:space="preserve">Mjesec: </w:t>
            </w:r>
            <w:r w:rsidR="00DC281B">
              <w:rPr>
                <w:rFonts w:asciiTheme="majorHAnsi" w:hAnsiTheme="majorHAnsi" w:cs="Arial"/>
                <w:b/>
                <w:sz w:val="20"/>
                <w:szCs w:val="18"/>
              </w:rPr>
              <w:t>April</w:t>
            </w:r>
          </w:p>
        </w:tc>
        <w:tc>
          <w:tcPr>
            <w:tcW w:w="1674" w:type="pct"/>
            <w:gridSpan w:val="6"/>
          </w:tcPr>
          <w:p w:rsidR="005A24A7" w:rsidRPr="001D4C80" w:rsidRDefault="005A24A7" w:rsidP="004022E8">
            <w:pPr>
              <w:jc w:val="right"/>
              <w:rPr>
                <w:rFonts w:asciiTheme="majorHAnsi" w:hAnsiTheme="majorHAnsi" w:cs="Arial"/>
                <w:b/>
                <w:sz w:val="20"/>
                <w:szCs w:val="18"/>
              </w:rPr>
            </w:pPr>
            <w:r w:rsidRPr="001D4C80">
              <w:rPr>
                <w:rFonts w:asciiTheme="majorHAnsi" w:hAnsiTheme="majorHAnsi" w:cs="Arial"/>
                <w:sz w:val="20"/>
                <w:szCs w:val="18"/>
              </w:rPr>
              <w:t xml:space="preserve">Školska godina: </w:t>
            </w:r>
            <w:r w:rsidR="00D45A0E">
              <w:rPr>
                <w:rFonts w:asciiTheme="majorHAnsi" w:hAnsiTheme="majorHAnsi" w:cs="Arial"/>
                <w:b/>
                <w:sz w:val="20"/>
                <w:szCs w:val="18"/>
              </w:rPr>
              <w:t>2021/2022</w:t>
            </w:r>
          </w:p>
        </w:tc>
      </w:tr>
      <w:tr w:rsidR="00E865F2" w:rsidRPr="009E0BF1" w:rsidTr="00545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  <w:jc w:val="center"/>
        </w:trPr>
        <w:tc>
          <w:tcPr>
            <w:tcW w:w="547" w:type="pct"/>
            <w:gridSpan w:val="2"/>
            <w:tcBorders>
              <w:top w:val="single" w:sz="4" w:space="0" w:color="auto"/>
            </w:tcBorders>
            <w:vAlign w:val="center"/>
          </w:tcPr>
          <w:p w:rsidR="00E865F2" w:rsidRPr="001D4C80" w:rsidRDefault="00E865F2" w:rsidP="0053310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 w:rsidRPr="001D4C80">
              <w:rPr>
                <w:rFonts w:asciiTheme="majorHAnsi" w:hAnsiTheme="majorHAnsi" w:cs="Arial"/>
                <w:sz w:val="16"/>
                <w:szCs w:val="18"/>
              </w:rPr>
              <w:t>Sedmica i datum</w:t>
            </w:r>
          </w:p>
        </w:tc>
        <w:tc>
          <w:tcPr>
            <w:tcW w:w="2854" w:type="pct"/>
            <w:gridSpan w:val="8"/>
            <w:tcBorders>
              <w:top w:val="single" w:sz="4" w:space="0" w:color="auto"/>
            </w:tcBorders>
            <w:vAlign w:val="center"/>
          </w:tcPr>
          <w:p w:rsidR="00E865F2" w:rsidRPr="001D4C80" w:rsidRDefault="00E865F2" w:rsidP="0053310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 w:rsidRPr="001D4C80">
              <w:rPr>
                <w:rFonts w:asciiTheme="majorHAnsi" w:hAnsiTheme="majorHAnsi" w:cs="Arial"/>
                <w:sz w:val="16"/>
                <w:szCs w:val="18"/>
              </w:rPr>
              <w:t>Nastavna jedinica, tip časa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</w:tcBorders>
            <w:vAlign w:val="center"/>
          </w:tcPr>
          <w:p w:rsidR="00E865F2" w:rsidRPr="001D4C80" w:rsidRDefault="00E865F2" w:rsidP="0053310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 w:rsidRPr="001D4C80">
              <w:rPr>
                <w:rFonts w:asciiTheme="majorHAnsi" w:hAnsiTheme="majorHAnsi" w:cs="Arial"/>
                <w:sz w:val="16"/>
                <w:szCs w:val="18"/>
              </w:rPr>
              <w:t>Nastavna sredstva i pomagala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</w:tcBorders>
            <w:vAlign w:val="center"/>
          </w:tcPr>
          <w:p w:rsidR="00E865F2" w:rsidRPr="001D4C80" w:rsidRDefault="00E865F2" w:rsidP="0053310F">
            <w:pPr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 w:rsidRPr="001D4C80">
              <w:rPr>
                <w:rFonts w:asciiTheme="majorHAnsi" w:hAnsiTheme="majorHAnsi" w:cs="Arial"/>
                <w:sz w:val="16"/>
                <w:szCs w:val="18"/>
              </w:rPr>
              <w:t xml:space="preserve">Novi pojmovi, </w:t>
            </w:r>
            <w:r w:rsidR="007F7F2F">
              <w:rPr>
                <w:rFonts w:asciiTheme="majorHAnsi" w:hAnsiTheme="majorHAnsi" w:cs="Arial"/>
                <w:sz w:val="16"/>
                <w:szCs w:val="18"/>
              </w:rPr>
              <w:br/>
            </w:r>
            <w:r w:rsidRPr="001D4C80">
              <w:rPr>
                <w:rFonts w:asciiTheme="majorHAnsi" w:hAnsiTheme="majorHAnsi" w:cs="Arial"/>
                <w:sz w:val="16"/>
                <w:szCs w:val="18"/>
              </w:rPr>
              <w:t>inovacije</w:t>
            </w:r>
          </w:p>
        </w:tc>
      </w:tr>
      <w:tr w:rsidR="00DC281B" w:rsidRPr="009E0BF1" w:rsidTr="00977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1"/>
          <w:jc w:val="center"/>
        </w:trPr>
        <w:tc>
          <w:tcPr>
            <w:tcW w:w="248" w:type="pct"/>
            <w:tcBorders>
              <w:right w:val="nil"/>
            </w:tcBorders>
            <w:textDirection w:val="btLr"/>
            <w:vAlign w:val="center"/>
          </w:tcPr>
          <w:p w:rsidR="00DC281B" w:rsidRPr="00A22FA3" w:rsidRDefault="00DC281B" w:rsidP="008665A8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>1. sedmica</w:t>
            </w:r>
          </w:p>
        </w:tc>
        <w:tc>
          <w:tcPr>
            <w:tcW w:w="299" w:type="pct"/>
            <w:tcBorders>
              <w:left w:val="nil"/>
            </w:tcBorders>
            <w:textDirection w:val="btLr"/>
            <w:vAlign w:val="center"/>
          </w:tcPr>
          <w:p w:rsidR="00DC281B" w:rsidRPr="00A22FA3" w:rsidRDefault="00DC281B" w:rsidP="00AF6B06">
            <w:pPr>
              <w:ind w:left="113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>od 0</w:t>
            </w:r>
            <w:r>
              <w:rPr>
                <w:rFonts w:asciiTheme="majorHAnsi" w:hAnsiTheme="majorHAnsi" w:cs="Arial"/>
                <w:sz w:val="16"/>
                <w:szCs w:val="16"/>
              </w:rPr>
              <w:t>1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>.04. do 0</w:t>
            </w:r>
            <w:r>
              <w:rPr>
                <w:rFonts w:asciiTheme="majorHAnsi" w:hAnsiTheme="majorHAnsi" w:cs="Arial"/>
                <w:sz w:val="16"/>
                <w:szCs w:val="16"/>
              </w:rPr>
              <w:t>1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>.04.</w:t>
            </w:r>
          </w:p>
        </w:tc>
        <w:tc>
          <w:tcPr>
            <w:tcW w:w="2854" w:type="pct"/>
            <w:gridSpan w:val="8"/>
            <w:vAlign w:val="center"/>
          </w:tcPr>
          <w:p w:rsidR="00DC281B" w:rsidRPr="008C026B" w:rsidRDefault="00DC281B" w:rsidP="007F7F2F">
            <w:pPr>
              <w:pStyle w:val="Nastavnejedinice"/>
            </w:pPr>
            <w:sdt>
              <w:sdtPr>
                <w:rPr>
                  <w:rStyle w:val="Style1"/>
                </w:rPr>
                <w:id w:val="-1618681204"/>
                <w:placeholder>
                  <w:docPart w:val="9E778427028A43A5ABBD60BA368360E5"/>
                </w:placeholder>
                <w:showingPlcHdr/>
              </w:sdtPr>
              <w:sdtEndPr>
                <w:rPr>
                  <w:rStyle w:val="DefaultParagraphFont"/>
                  <w:color w:val="BFBFBF" w:themeColor="background1" w:themeShade="BF"/>
                </w:rPr>
              </w:sdtEndPr>
              <w:sdtContent>
                <w:r>
                  <w:rPr>
                    <w:rStyle w:val="Style1"/>
                  </w:rPr>
                  <w:t xml:space="preserve"> </w:t>
                </w:r>
              </w:sdtContent>
            </w:sdt>
          </w:p>
        </w:tc>
        <w:tc>
          <w:tcPr>
            <w:tcW w:w="800" w:type="pct"/>
            <w:gridSpan w:val="2"/>
            <w:vAlign w:val="center"/>
          </w:tcPr>
          <w:p w:rsidR="00DC281B" w:rsidRDefault="00DC281B" w:rsidP="009770B2">
            <w:pPr>
              <w:jc w:val="center"/>
            </w:pPr>
            <w:sdt>
              <w:sdtPr>
                <w:rPr>
                  <w:rStyle w:val="Pomagalaiinovacije"/>
                </w:rPr>
                <w:id w:val="-612061122"/>
                <w:placeholder>
                  <w:docPart w:val="40BBE78DD76841A5A8FA84CF549D0E7E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  <w:tc>
          <w:tcPr>
            <w:tcW w:w="799" w:type="pct"/>
            <w:gridSpan w:val="2"/>
            <w:vAlign w:val="center"/>
          </w:tcPr>
          <w:p w:rsidR="00DC281B" w:rsidRDefault="00DC281B" w:rsidP="009770B2">
            <w:pPr>
              <w:jc w:val="center"/>
            </w:pPr>
            <w:sdt>
              <w:sdtPr>
                <w:rPr>
                  <w:rStyle w:val="Pomagalaiinovacije"/>
                </w:rPr>
                <w:id w:val="-252898524"/>
                <w:placeholder>
                  <w:docPart w:val="EFD4264368F442A09205E6730E3EA061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</w:tr>
      <w:tr w:rsidR="00DC281B" w:rsidRPr="009E0BF1" w:rsidTr="00977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1"/>
          <w:jc w:val="center"/>
        </w:trPr>
        <w:tc>
          <w:tcPr>
            <w:tcW w:w="248" w:type="pct"/>
            <w:tcBorders>
              <w:right w:val="nil"/>
            </w:tcBorders>
            <w:textDirection w:val="btLr"/>
            <w:vAlign w:val="center"/>
          </w:tcPr>
          <w:p w:rsidR="00DC281B" w:rsidRPr="00A22FA3" w:rsidRDefault="00DC281B" w:rsidP="008665A8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>2. sedmica</w:t>
            </w:r>
          </w:p>
        </w:tc>
        <w:tc>
          <w:tcPr>
            <w:tcW w:w="299" w:type="pct"/>
            <w:tcBorders>
              <w:left w:val="nil"/>
            </w:tcBorders>
            <w:textDirection w:val="btLr"/>
            <w:vAlign w:val="center"/>
          </w:tcPr>
          <w:p w:rsidR="00DC281B" w:rsidRPr="00A22FA3" w:rsidRDefault="00DC281B" w:rsidP="00AF6B06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>od 0</w:t>
            </w:r>
            <w:r>
              <w:rPr>
                <w:rFonts w:asciiTheme="majorHAnsi" w:hAnsiTheme="majorHAnsi" w:cs="Arial"/>
                <w:sz w:val="16"/>
                <w:szCs w:val="16"/>
              </w:rPr>
              <w:t>4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 xml:space="preserve">.04. do </w:t>
            </w:r>
            <w:r>
              <w:rPr>
                <w:rFonts w:asciiTheme="majorHAnsi" w:hAnsiTheme="majorHAnsi" w:cs="Arial"/>
                <w:sz w:val="16"/>
                <w:szCs w:val="16"/>
              </w:rPr>
              <w:t>08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>.04.</w:t>
            </w:r>
          </w:p>
        </w:tc>
        <w:tc>
          <w:tcPr>
            <w:tcW w:w="2854" w:type="pct"/>
            <w:gridSpan w:val="8"/>
            <w:vAlign w:val="center"/>
          </w:tcPr>
          <w:p w:rsidR="00DC281B" w:rsidRDefault="00DC281B" w:rsidP="009770B2">
            <w:sdt>
              <w:sdtPr>
                <w:rPr>
                  <w:rStyle w:val="Style1"/>
                </w:rPr>
                <w:id w:val="1626426064"/>
                <w:placeholder>
                  <w:docPart w:val="A26EA360C8B041A0825DF61CDC8C2808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Bidi"/>
                  <w:color w:val="BFBFBF" w:themeColor="background1" w:themeShade="BF"/>
                  <w:sz w:val="22"/>
                  <w:szCs w:val="22"/>
                </w:rPr>
              </w:sdtEndPr>
              <w:sdtContent>
                <w:r>
                  <w:rPr>
                    <w:rStyle w:val="Style1"/>
                  </w:rPr>
                  <w:t xml:space="preserve"> </w:t>
                </w:r>
              </w:sdtContent>
            </w:sdt>
          </w:p>
        </w:tc>
        <w:tc>
          <w:tcPr>
            <w:tcW w:w="800" w:type="pct"/>
            <w:gridSpan w:val="2"/>
            <w:vAlign w:val="center"/>
          </w:tcPr>
          <w:p w:rsidR="00DC281B" w:rsidRDefault="00DC281B" w:rsidP="009770B2">
            <w:pPr>
              <w:jc w:val="center"/>
            </w:pPr>
            <w:sdt>
              <w:sdtPr>
                <w:rPr>
                  <w:rStyle w:val="Pomagalaiinovacije"/>
                </w:rPr>
                <w:id w:val="-2034798196"/>
                <w:placeholder>
                  <w:docPart w:val="B0E5957E22BC4D4FB63E1D9E9C38CFE2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  <w:tc>
          <w:tcPr>
            <w:tcW w:w="799" w:type="pct"/>
            <w:gridSpan w:val="2"/>
            <w:vAlign w:val="center"/>
          </w:tcPr>
          <w:p w:rsidR="00DC281B" w:rsidRDefault="00DC281B" w:rsidP="009770B2">
            <w:pPr>
              <w:jc w:val="center"/>
            </w:pPr>
            <w:sdt>
              <w:sdtPr>
                <w:rPr>
                  <w:rStyle w:val="Pomagalaiinovacije"/>
                </w:rPr>
                <w:id w:val="-1575896391"/>
                <w:placeholder>
                  <w:docPart w:val="AB88950B109E40349561E1540071DD57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</w:tr>
      <w:tr w:rsidR="00DC281B" w:rsidRPr="009E0BF1" w:rsidTr="00977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1"/>
          <w:jc w:val="center"/>
        </w:trPr>
        <w:tc>
          <w:tcPr>
            <w:tcW w:w="248" w:type="pct"/>
            <w:tcBorders>
              <w:right w:val="nil"/>
            </w:tcBorders>
            <w:textDirection w:val="btLr"/>
            <w:vAlign w:val="center"/>
          </w:tcPr>
          <w:p w:rsidR="00DC281B" w:rsidRPr="00A22FA3" w:rsidRDefault="00DC281B" w:rsidP="008665A8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>3. sedmica</w:t>
            </w:r>
          </w:p>
        </w:tc>
        <w:tc>
          <w:tcPr>
            <w:tcW w:w="299" w:type="pct"/>
            <w:tcBorders>
              <w:left w:val="nil"/>
            </w:tcBorders>
            <w:textDirection w:val="btLr"/>
            <w:vAlign w:val="center"/>
          </w:tcPr>
          <w:p w:rsidR="00DC281B" w:rsidRPr="00A22FA3" w:rsidRDefault="00DC281B" w:rsidP="00AF6B06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>od 1</w:t>
            </w:r>
            <w:r>
              <w:rPr>
                <w:rFonts w:asciiTheme="majorHAnsi" w:hAnsiTheme="majorHAnsi" w:cs="Arial"/>
                <w:sz w:val="16"/>
                <w:szCs w:val="16"/>
              </w:rPr>
              <w:t>1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 xml:space="preserve">.04. do </w:t>
            </w:r>
            <w:r>
              <w:rPr>
                <w:rFonts w:asciiTheme="majorHAnsi" w:hAnsiTheme="majorHAnsi" w:cs="Arial"/>
                <w:sz w:val="16"/>
                <w:szCs w:val="16"/>
              </w:rPr>
              <w:t>15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>.04.</w:t>
            </w:r>
          </w:p>
        </w:tc>
        <w:tc>
          <w:tcPr>
            <w:tcW w:w="2854" w:type="pct"/>
            <w:gridSpan w:val="8"/>
            <w:vAlign w:val="center"/>
          </w:tcPr>
          <w:p w:rsidR="00DC281B" w:rsidRDefault="00DC281B" w:rsidP="009770B2">
            <w:sdt>
              <w:sdtPr>
                <w:rPr>
                  <w:rStyle w:val="Style1"/>
                </w:rPr>
                <w:id w:val="486131853"/>
                <w:placeholder>
                  <w:docPart w:val="8BF0618CA7A6412DA7A13F4F12C86170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Bidi"/>
                  <w:color w:val="BFBFBF" w:themeColor="background1" w:themeShade="BF"/>
                  <w:sz w:val="22"/>
                  <w:szCs w:val="22"/>
                </w:rPr>
              </w:sdtEndPr>
              <w:sdtContent>
                <w:r>
                  <w:rPr>
                    <w:rStyle w:val="Style1"/>
                  </w:rPr>
                  <w:t xml:space="preserve"> </w:t>
                </w:r>
              </w:sdtContent>
            </w:sdt>
          </w:p>
        </w:tc>
        <w:tc>
          <w:tcPr>
            <w:tcW w:w="800" w:type="pct"/>
            <w:gridSpan w:val="2"/>
            <w:vAlign w:val="center"/>
          </w:tcPr>
          <w:p w:rsidR="00DC281B" w:rsidRDefault="00DC281B" w:rsidP="009770B2">
            <w:pPr>
              <w:jc w:val="center"/>
            </w:pPr>
            <w:sdt>
              <w:sdtPr>
                <w:rPr>
                  <w:rStyle w:val="Pomagalaiinovacije"/>
                </w:rPr>
                <w:id w:val="2116632773"/>
                <w:placeholder>
                  <w:docPart w:val="FD69FE8CC35648B69AE5AEA697539822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  <w:tc>
          <w:tcPr>
            <w:tcW w:w="799" w:type="pct"/>
            <w:gridSpan w:val="2"/>
            <w:vAlign w:val="center"/>
          </w:tcPr>
          <w:p w:rsidR="00DC281B" w:rsidRDefault="00DC281B" w:rsidP="009770B2">
            <w:pPr>
              <w:jc w:val="center"/>
            </w:pPr>
            <w:sdt>
              <w:sdtPr>
                <w:rPr>
                  <w:rStyle w:val="Pomagalaiinovacije"/>
                </w:rPr>
                <w:id w:val="1734734058"/>
                <w:placeholder>
                  <w:docPart w:val="C90F5381EABE4964A5275DB57832655F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</w:tr>
      <w:tr w:rsidR="00DC281B" w:rsidRPr="009E0BF1" w:rsidTr="00977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1"/>
          <w:jc w:val="center"/>
        </w:trPr>
        <w:tc>
          <w:tcPr>
            <w:tcW w:w="248" w:type="pct"/>
            <w:tcBorders>
              <w:right w:val="nil"/>
            </w:tcBorders>
            <w:textDirection w:val="btLr"/>
            <w:vAlign w:val="center"/>
          </w:tcPr>
          <w:p w:rsidR="00DC281B" w:rsidRPr="00A22FA3" w:rsidRDefault="00DC281B" w:rsidP="008665A8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>4. sedmica</w:t>
            </w:r>
          </w:p>
        </w:tc>
        <w:tc>
          <w:tcPr>
            <w:tcW w:w="299" w:type="pct"/>
            <w:tcBorders>
              <w:left w:val="nil"/>
            </w:tcBorders>
            <w:textDirection w:val="btLr"/>
            <w:vAlign w:val="center"/>
          </w:tcPr>
          <w:p w:rsidR="00DC281B" w:rsidRPr="00A22FA3" w:rsidRDefault="00DC281B" w:rsidP="00AF6B06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 xml:space="preserve">od </w:t>
            </w:r>
            <w:r>
              <w:rPr>
                <w:rFonts w:asciiTheme="majorHAnsi" w:hAnsiTheme="majorHAnsi" w:cs="Arial"/>
                <w:sz w:val="16"/>
                <w:szCs w:val="16"/>
              </w:rPr>
              <w:t>18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>.04. do 2</w:t>
            </w:r>
            <w:r>
              <w:rPr>
                <w:rFonts w:asciiTheme="majorHAnsi" w:hAnsiTheme="majorHAnsi" w:cs="Arial"/>
                <w:sz w:val="16"/>
                <w:szCs w:val="16"/>
              </w:rPr>
              <w:t>2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>.04.</w:t>
            </w:r>
          </w:p>
        </w:tc>
        <w:tc>
          <w:tcPr>
            <w:tcW w:w="2854" w:type="pct"/>
            <w:gridSpan w:val="8"/>
            <w:vAlign w:val="center"/>
          </w:tcPr>
          <w:p w:rsidR="00DC281B" w:rsidRDefault="00DC281B" w:rsidP="009770B2">
            <w:sdt>
              <w:sdtPr>
                <w:rPr>
                  <w:rStyle w:val="Style1"/>
                </w:rPr>
                <w:id w:val="937484656"/>
                <w:placeholder>
                  <w:docPart w:val="3FB324463D3C4E4A8C3A306F0DC97083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Bidi"/>
                  <w:color w:val="BFBFBF" w:themeColor="background1" w:themeShade="BF"/>
                  <w:sz w:val="22"/>
                  <w:szCs w:val="22"/>
                </w:rPr>
              </w:sdtEndPr>
              <w:sdtContent>
                <w:r>
                  <w:rPr>
                    <w:rStyle w:val="Style1"/>
                  </w:rPr>
                  <w:t xml:space="preserve"> </w:t>
                </w:r>
              </w:sdtContent>
            </w:sdt>
          </w:p>
        </w:tc>
        <w:tc>
          <w:tcPr>
            <w:tcW w:w="800" w:type="pct"/>
            <w:gridSpan w:val="2"/>
            <w:vAlign w:val="center"/>
          </w:tcPr>
          <w:p w:rsidR="00DC281B" w:rsidRDefault="00DC281B" w:rsidP="009770B2">
            <w:pPr>
              <w:jc w:val="center"/>
            </w:pPr>
            <w:sdt>
              <w:sdtPr>
                <w:rPr>
                  <w:rStyle w:val="Pomagalaiinovacije"/>
                </w:rPr>
                <w:id w:val="128599830"/>
                <w:placeholder>
                  <w:docPart w:val="D63911A8B93A47569C592B3A3ED94E52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  <w:tc>
          <w:tcPr>
            <w:tcW w:w="799" w:type="pct"/>
            <w:gridSpan w:val="2"/>
            <w:vAlign w:val="center"/>
          </w:tcPr>
          <w:p w:rsidR="00DC281B" w:rsidRDefault="00DC281B" w:rsidP="009770B2">
            <w:pPr>
              <w:jc w:val="center"/>
            </w:pPr>
            <w:sdt>
              <w:sdtPr>
                <w:rPr>
                  <w:rStyle w:val="Pomagalaiinovacije"/>
                </w:rPr>
                <w:id w:val="1150794095"/>
                <w:placeholder>
                  <w:docPart w:val="C6958ACF33184AC695BC970BAC66ECD4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</w:tr>
      <w:tr w:rsidR="00DC281B" w:rsidRPr="009E0BF1" w:rsidTr="00977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1"/>
          <w:jc w:val="center"/>
        </w:trPr>
        <w:tc>
          <w:tcPr>
            <w:tcW w:w="248" w:type="pct"/>
            <w:tcBorders>
              <w:right w:val="nil"/>
            </w:tcBorders>
            <w:textDirection w:val="btLr"/>
            <w:vAlign w:val="center"/>
          </w:tcPr>
          <w:p w:rsidR="00DC281B" w:rsidRPr="00A22FA3" w:rsidRDefault="00DC281B" w:rsidP="008665A8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>5. sedmica</w:t>
            </w:r>
          </w:p>
        </w:tc>
        <w:tc>
          <w:tcPr>
            <w:tcW w:w="299" w:type="pct"/>
            <w:tcBorders>
              <w:left w:val="nil"/>
            </w:tcBorders>
            <w:textDirection w:val="btLr"/>
            <w:vAlign w:val="center"/>
          </w:tcPr>
          <w:p w:rsidR="00DC281B" w:rsidRPr="00A22FA3" w:rsidRDefault="00DC281B" w:rsidP="00AF6B06">
            <w:pPr>
              <w:ind w:left="113" w:right="11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2FA3">
              <w:rPr>
                <w:rFonts w:asciiTheme="majorHAnsi" w:hAnsiTheme="majorHAnsi" w:cs="Arial"/>
                <w:sz w:val="16"/>
                <w:szCs w:val="16"/>
              </w:rPr>
              <w:t xml:space="preserve">od </w:t>
            </w:r>
            <w:r>
              <w:rPr>
                <w:rFonts w:asciiTheme="majorHAnsi" w:hAnsiTheme="majorHAnsi" w:cs="Arial"/>
                <w:sz w:val="16"/>
                <w:szCs w:val="16"/>
              </w:rPr>
              <w:t>25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 xml:space="preserve">.04. do </w:t>
            </w:r>
            <w:r>
              <w:rPr>
                <w:rFonts w:asciiTheme="majorHAnsi" w:hAnsiTheme="majorHAnsi" w:cs="Arial"/>
                <w:sz w:val="16"/>
                <w:szCs w:val="16"/>
              </w:rPr>
              <w:t>29</w:t>
            </w:r>
            <w:r w:rsidRPr="00A22FA3">
              <w:rPr>
                <w:rFonts w:asciiTheme="majorHAnsi" w:hAnsiTheme="majorHAnsi" w:cs="Arial"/>
                <w:sz w:val="16"/>
                <w:szCs w:val="16"/>
              </w:rPr>
              <w:t>.04.</w:t>
            </w:r>
          </w:p>
        </w:tc>
        <w:tc>
          <w:tcPr>
            <w:tcW w:w="2854" w:type="pct"/>
            <w:gridSpan w:val="8"/>
            <w:tcBorders>
              <w:bottom w:val="single" w:sz="4" w:space="0" w:color="auto"/>
            </w:tcBorders>
            <w:vAlign w:val="center"/>
          </w:tcPr>
          <w:p w:rsidR="00DC281B" w:rsidRDefault="00DC281B" w:rsidP="009770B2">
            <w:sdt>
              <w:sdtPr>
                <w:rPr>
                  <w:rStyle w:val="Style1"/>
                </w:rPr>
                <w:id w:val="65238015"/>
                <w:placeholder>
                  <w:docPart w:val="DE359B51217A41D39592045FEBBB608B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Bidi"/>
                  <w:color w:val="BFBFBF" w:themeColor="background1" w:themeShade="BF"/>
                  <w:sz w:val="22"/>
                  <w:szCs w:val="22"/>
                </w:rPr>
              </w:sdtEndPr>
              <w:sdtContent>
                <w:r>
                  <w:rPr>
                    <w:rStyle w:val="Style1"/>
                  </w:rPr>
                  <w:t xml:space="preserve"> </w:t>
                </w:r>
              </w:sdtContent>
            </w:sdt>
          </w:p>
        </w:tc>
        <w:tc>
          <w:tcPr>
            <w:tcW w:w="800" w:type="pct"/>
            <w:gridSpan w:val="2"/>
            <w:tcBorders>
              <w:bottom w:val="single" w:sz="4" w:space="0" w:color="auto"/>
            </w:tcBorders>
            <w:vAlign w:val="center"/>
          </w:tcPr>
          <w:p w:rsidR="00DC281B" w:rsidRDefault="00DC281B" w:rsidP="009770B2">
            <w:pPr>
              <w:jc w:val="center"/>
            </w:pPr>
            <w:sdt>
              <w:sdtPr>
                <w:rPr>
                  <w:rStyle w:val="Pomagalaiinovacije"/>
                </w:rPr>
                <w:id w:val="-1274633642"/>
                <w:placeholder>
                  <w:docPart w:val="8885071ED96740F0A6EC7F79BD9B58F9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  <w:tc>
          <w:tcPr>
            <w:tcW w:w="799" w:type="pct"/>
            <w:gridSpan w:val="2"/>
            <w:tcBorders>
              <w:bottom w:val="single" w:sz="4" w:space="0" w:color="auto"/>
            </w:tcBorders>
            <w:vAlign w:val="center"/>
          </w:tcPr>
          <w:p w:rsidR="00DC281B" w:rsidRDefault="00DC281B" w:rsidP="009770B2">
            <w:pPr>
              <w:jc w:val="center"/>
            </w:pPr>
            <w:sdt>
              <w:sdtPr>
                <w:rPr>
                  <w:rStyle w:val="Pomagalaiinovacije"/>
                </w:rPr>
                <w:id w:val="-1020852317"/>
                <w:placeholder>
                  <w:docPart w:val="E6DEDFEC98A44DB6958E4DB9176F705A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22"/>
                  <w:szCs w:val="16"/>
                </w:rPr>
              </w:sdtEndPr>
              <w:sdtContent>
                <w:r>
                  <w:rPr>
                    <w:rStyle w:val="Pomagalaiinovacije"/>
                  </w:rPr>
                  <w:t xml:space="preserve"> </w:t>
                </w:r>
              </w:sdtContent>
            </w:sdt>
          </w:p>
        </w:tc>
      </w:tr>
      <w:tr w:rsidR="00545DC1" w:rsidRPr="009E0BF1" w:rsidTr="009E0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  <w:jc w:val="center"/>
        </w:trPr>
        <w:tc>
          <w:tcPr>
            <w:tcW w:w="547" w:type="pct"/>
            <w:gridSpan w:val="2"/>
            <w:tcBorders>
              <w:right w:val="nil"/>
            </w:tcBorders>
          </w:tcPr>
          <w:p w:rsidR="00545DC1" w:rsidRPr="001D4C80" w:rsidRDefault="00545DC1" w:rsidP="0053310F">
            <w:pPr>
              <w:rPr>
                <w:rFonts w:asciiTheme="majorHAnsi" w:hAnsiTheme="majorHAnsi" w:cs="Arial"/>
                <w:sz w:val="16"/>
                <w:szCs w:val="18"/>
              </w:rPr>
            </w:pPr>
            <w:r w:rsidRPr="001D4C80">
              <w:rPr>
                <w:rFonts w:asciiTheme="majorHAnsi" w:hAnsiTheme="majorHAnsi" w:cs="Arial"/>
                <w:sz w:val="16"/>
                <w:szCs w:val="18"/>
              </w:rPr>
              <w:t>Literatura:</w:t>
            </w:r>
          </w:p>
          <w:p w:rsidR="00545DC1" w:rsidRPr="001D4C80" w:rsidRDefault="00545DC1" w:rsidP="0053310F">
            <w:pPr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4453" w:type="pct"/>
            <w:gridSpan w:val="12"/>
            <w:tcBorders>
              <w:left w:val="nil"/>
              <w:bottom w:val="single" w:sz="4" w:space="0" w:color="auto"/>
            </w:tcBorders>
          </w:tcPr>
          <w:p w:rsidR="00545DC1" w:rsidRPr="009E0BF1" w:rsidRDefault="00D47F61" w:rsidP="007F7F2F">
            <w:pPr>
              <w:rPr>
                <w:rFonts w:asciiTheme="majorHAnsi" w:hAnsiTheme="majorHAnsi" w:cs="Arial"/>
                <w:sz w:val="18"/>
                <w:szCs w:val="18"/>
              </w:rPr>
            </w:pPr>
            <w:sdt>
              <w:sdtPr>
                <w:rPr>
                  <w:rStyle w:val="Informacije"/>
                </w:rPr>
                <w:id w:val="-527335060"/>
                <w:placeholder>
                  <w:docPart w:val="3B23318CAD5344069238A8D07A643F7B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color w:val="BFBFBF" w:themeColor="background1" w:themeShade="BF"/>
                  <w:sz w:val="22"/>
                  <w:szCs w:val="20"/>
                </w:rPr>
              </w:sdtEndPr>
              <w:sdtContent>
                <w:r w:rsidR="00331CC7">
                  <w:rPr>
                    <w:rStyle w:val="Informacije"/>
                  </w:rPr>
                  <w:t xml:space="preserve"> </w:t>
                </w:r>
              </w:sdtContent>
            </w:sdt>
          </w:p>
        </w:tc>
      </w:tr>
      <w:tr w:rsidR="00545DC1" w:rsidRPr="009E0BF1" w:rsidTr="009E0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  <w:jc w:val="center"/>
        </w:trPr>
        <w:tc>
          <w:tcPr>
            <w:tcW w:w="547" w:type="pct"/>
            <w:gridSpan w:val="2"/>
            <w:tcBorders>
              <w:bottom w:val="single" w:sz="4" w:space="0" w:color="auto"/>
              <w:right w:val="nil"/>
            </w:tcBorders>
          </w:tcPr>
          <w:p w:rsidR="00545DC1" w:rsidRPr="001D4C80" w:rsidRDefault="00545DC1" w:rsidP="0053310F">
            <w:pPr>
              <w:rPr>
                <w:rFonts w:asciiTheme="majorHAnsi" w:hAnsiTheme="majorHAnsi" w:cs="Arial"/>
                <w:sz w:val="16"/>
                <w:szCs w:val="18"/>
              </w:rPr>
            </w:pPr>
            <w:r w:rsidRPr="001D4C80">
              <w:rPr>
                <w:rFonts w:asciiTheme="majorHAnsi" w:hAnsiTheme="majorHAnsi" w:cs="Arial"/>
                <w:sz w:val="16"/>
                <w:szCs w:val="18"/>
              </w:rPr>
              <w:t>Napomena:</w:t>
            </w:r>
          </w:p>
        </w:tc>
        <w:tc>
          <w:tcPr>
            <w:tcW w:w="4453" w:type="pct"/>
            <w:gridSpan w:val="12"/>
            <w:tcBorders>
              <w:left w:val="nil"/>
              <w:bottom w:val="single" w:sz="4" w:space="0" w:color="auto"/>
            </w:tcBorders>
          </w:tcPr>
          <w:p w:rsidR="00545DC1" w:rsidRPr="009E0BF1" w:rsidRDefault="00D47F61" w:rsidP="009770B2">
            <w:pPr>
              <w:rPr>
                <w:rFonts w:asciiTheme="majorHAnsi" w:hAnsiTheme="majorHAnsi" w:cs="Arial"/>
                <w:sz w:val="18"/>
                <w:szCs w:val="18"/>
              </w:rPr>
            </w:pPr>
            <w:sdt>
              <w:sdtPr>
                <w:rPr>
                  <w:rStyle w:val="Informacije"/>
                </w:rPr>
                <w:id w:val="-319273637"/>
                <w:placeholder>
                  <w:docPart w:val="8C2143A41EEA43DAA4BF94A53C74959E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color w:val="BFBFBF" w:themeColor="background1" w:themeShade="BF"/>
                  <w:sz w:val="22"/>
                  <w:szCs w:val="20"/>
                </w:rPr>
              </w:sdtEndPr>
              <w:sdtContent>
                <w:r w:rsidR="00331CC7">
                  <w:rPr>
                    <w:rStyle w:val="Informacije"/>
                  </w:rPr>
                  <w:t xml:space="preserve"> </w:t>
                </w:r>
              </w:sdtContent>
            </w:sdt>
          </w:p>
        </w:tc>
      </w:tr>
      <w:tr w:rsidR="005A24A7" w:rsidRPr="001D4C80" w:rsidTr="00B80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66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4A7" w:rsidRPr="007F1775" w:rsidRDefault="005A24A7" w:rsidP="00301A70">
            <w:pPr>
              <w:jc w:val="center"/>
              <w:rPr>
                <w:rFonts w:asciiTheme="majorHAnsi" w:hAnsiTheme="majorHAnsi" w:cs="Arial"/>
                <w:sz w:val="20"/>
                <w:szCs w:val="18"/>
              </w:rPr>
            </w:pPr>
            <w:r w:rsidRPr="007F1775">
              <w:rPr>
                <w:rFonts w:asciiTheme="majorHAnsi" w:hAnsiTheme="majorHAnsi" w:cs="Arial"/>
                <w:sz w:val="20"/>
                <w:szCs w:val="18"/>
              </w:rPr>
              <w:t>Nastavnik</w:t>
            </w:r>
          </w:p>
        </w:tc>
        <w:tc>
          <w:tcPr>
            <w:tcW w:w="166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4A7" w:rsidRPr="006A6BAE" w:rsidRDefault="005A24A7" w:rsidP="00301A7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A6BAE">
              <w:rPr>
                <w:rFonts w:asciiTheme="majorHAnsi" w:hAnsiTheme="majorHAnsi" w:cs="Arial"/>
                <w:sz w:val="20"/>
                <w:szCs w:val="20"/>
              </w:rPr>
              <w:t>Pedagog</w:t>
            </w:r>
          </w:p>
        </w:tc>
        <w:tc>
          <w:tcPr>
            <w:tcW w:w="1668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4A7" w:rsidRPr="006A6BAE" w:rsidRDefault="005A24A7" w:rsidP="00301A7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A6BAE">
              <w:rPr>
                <w:rFonts w:asciiTheme="majorHAnsi" w:hAnsiTheme="majorHAnsi" w:cs="Arial"/>
                <w:sz w:val="20"/>
                <w:szCs w:val="20"/>
              </w:rPr>
              <w:t>Direktor</w:t>
            </w:r>
          </w:p>
        </w:tc>
      </w:tr>
      <w:tr w:rsidR="005A24A7" w:rsidRPr="001D4C80" w:rsidTr="00545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4A7" w:rsidRPr="007F1775" w:rsidRDefault="005A24A7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67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A24A7" w:rsidRPr="007F1775" w:rsidRDefault="005A24A7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4A7" w:rsidRPr="007F1775" w:rsidRDefault="005A24A7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A24A7" w:rsidRPr="006A6BAE" w:rsidRDefault="005A24A7" w:rsidP="00301A7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4A7" w:rsidRPr="007F1775" w:rsidRDefault="005A24A7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66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A24A7" w:rsidRPr="006A6BAE" w:rsidRDefault="005A24A7" w:rsidP="00301A7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4A7" w:rsidRPr="007F1775" w:rsidRDefault="005A24A7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C457E2" w:rsidRPr="001D4C80" w:rsidTr="00545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E2" w:rsidRPr="007F1775" w:rsidRDefault="00C457E2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6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E2" w:rsidRPr="007F1775" w:rsidRDefault="00D47F61" w:rsidP="007F1775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sdt>
              <w:sdtPr>
                <w:rPr>
                  <w:rStyle w:val="Style7"/>
                </w:rPr>
                <w:id w:val="-195466336"/>
                <w:placeholder>
                  <w:docPart w:val="906A71803B1C4E048937F53B7FEF457F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BFBFBF" w:themeColor="background1" w:themeShade="BF"/>
                  <w:sz w:val="16"/>
                  <w:szCs w:val="16"/>
                </w:rPr>
              </w:sdtEndPr>
              <w:sdtContent>
                <w:r w:rsidR="007F7F2F" w:rsidRPr="006A6BAE">
                  <w:rPr>
                    <w:rFonts w:ascii="Cambria Math" w:hAnsi="Cambria Math" w:cs="Arial"/>
                    <w:color w:val="BFBFBF" w:themeColor="background1" w:themeShade="BF"/>
                    <w:sz w:val="16"/>
                    <w:szCs w:val="16"/>
                  </w:rPr>
                  <w:t xml:space="preserve">[ </w:t>
                </w:r>
                <w:r w:rsidR="007F1775" w:rsidRPr="006A6BAE">
                  <w:rPr>
                    <w:rFonts w:ascii="Cambria Math" w:hAnsi="Cambria Math" w:cs="Arial"/>
                    <w:color w:val="BFBFBF" w:themeColor="background1" w:themeShade="BF"/>
                    <w:sz w:val="16"/>
                    <w:szCs w:val="16"/>
                  </w:rPr>
                  <w:t>Ime i prezime</w:t>
                </w:r>
                <w:r w:rsidR="007F7F2F" w:rsidRPr="006A6BAE">
                  <w:rPr>
                    <w:rFonts w:ascii="Cambria Math" w:hAnsi="Cambria Math" w:cs="Arial"/>
                    <w:color w:val="BFBFBF" w:themeColor="background1" w:themeShade="BF"/>
                    <w:sz w:val="16"/>
                    <w:szCs w:val="16"/>
                  </w:rPr>
                  <w:t xml:space="preserve"> ]</w:t>
                </w:r>
              </w:sdtContent>
            </w:sdt>
            <w:r w:rsidR="00C457E2" w:rsidRPr="006A6BAE">
              <w:rPr>
                <w:rFonts w:asciiTheme="majorHAnsi" w:hAnsiTheme="majorHAnsi" w:cs="Arial"/>
                <w:sz w:val="20"/>
                <w:szCs w:val="18"/>
              </w:rPr>
              <w:t>, prof.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E2" w:rsidRPr="007F1775" w:rsidRDefault="00C457E2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E2" w:rsidRPr="006A6BAE" w:rsidRDefault="00C457E2" w:rsidP="00301A7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A6BAE">
              <w:rPr>
                <w:rFonts w:asciiTheme="majorHAnsi" w:hAnsiTheme="majorHAnsi" w:cs="Arial"/>
                <w:sz w:val="20"/>
                <w:szCs w:val="20"/>
              </w:rPr>
              <w:t>Indira Pašalić, prof.</w:t>
            </w:r>
          </w:p>
        </w:tc>
        <w:tc>
          <w:tcPr>
            <w:tcW w:w="5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E2" w:rsidRPr="007F1775" w:rsidRDefault="00C457E2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6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E2" w:rsidRPr="006A6BAE" w:rsidRDefault="00D45A0E" w:rsidP="00301A7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A6BAE">
              <w:rPr>
                <w:rFonts w:asciiTheme="majorHAnsi" w:hAnsiTheme="majorHAnsi" w:cs="Arial"/>
                <w:sz w:val="20"/>
                <w:szCs w:val="20"/>
              </w:rPr>
              <w:t>Samir Kučuk</w:t>
            </w:r>
            <w:r w:rsidR="00C457E2" w:rsidRPr="006A6BAE">
              <w:rPr>
                <w:rFonts w:asciiTheme="majorHAnsi" w:hAnsiTheme="majorHAnsi" w:cs="Arial"/>
                <w:sz w:val="20"/>
                <w:szCs w:val="20"/>
              </w:rPr>
              <w:t>, prof.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E2" w:rsidRPr="007F1775" w:rsidRDefault="00C457E2" w:rsidP="00301A70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:rsidR="000E7BA7" w:rsidRDefault="000E7BA7" w:rsidP="00871C71">
      <w:pPr>
        <w:rPr>
          <w:rFonts w:asciiTheme="majorHAnsi" w:hAnsiTheme="majorHAnsi" w:cs="Arial"/>
          <w:sz w:val="20"/>
          <w:szCs w:val="20"/>
        </w:rPr>
      </w:pPr>
    </w:p>
    <w:sectPr w:rsidR="000E7BA7" w:rsidSect="005A24A7">
      <w:headerReference w:type="default" r:id="rId8"/>
      <w:footerReference w:type="default" r:id="rId9"/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F61" w:rsidRDefault="00D47F61" w:rsidP="003539B9">
      <w:r>
        <w:separator/>
      </w:r>
    </w:p>
  </w:endnote>
  <w:endnote w:type="continuationSeparator" w:id="0">
    <w:p w:rsidR="00D47F61" w:rsidRDefault="00D47F61" w:rsidP="0035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A09" w:rsidRPr="005A24A7" w:rsidRDefault="00C76A09" w:rsidP="005A24A7">
    <w:pPr>
      <w:pStyle w:val="Footer"/>
      <w:tabs>
        <w:tab w:val="clear" w:pos="4536"/>
        <w:tab w:val="clear" w:pos="9072"/>
        <w:tab w:val="center" w:pos="5387"/>
        <w:tab w:val="right" w:pos="1077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F61" w:rsidRDefault="00D47F61" w:rsidP="003539B9">
      <w:r>
        <w:separator/>
      </w:r>
    </w:p>
  </w:footnote>
  <w:footnote w:type="continuationSeparator" w:id="0">
    <w:p w:rsidR="00D47F61" w:rsidRDefault="00D47F61" w:rsidP="00353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A09" w:rsidRPr="005A24A7" w:rsidRDefault="00C76A09" w:rsidP="005A24A7">
    <w:pPr>
      <w:pStyle w:val="Header"/>
      <w:tabs>
        <w:tab w:val="clear" w:pos="4536"/>
        <w:tab w:val="clear" w:pos="9072"/>
        <w:tab w:val="center" w:pos="5387"/>
        <w:tab w:val="right" w:pos="10773"/>
      </w:tabs>
      <w:rPr>
        <w:rFonts w:asciiTheme="majorHAnsi" w:hAnsiTheme="majorHAnsi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1874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32892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C23BC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5001C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A38F9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430A7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27158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673B2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E75791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624D5B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711BD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424957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9371A3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6D3914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FA7671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395419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91579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91658D"/>
    <w:multiLevelType w:val="hybridMultilevel"/>
    <w:tmpl w:val="C5EEC9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6"/>
  </w:num>
  <w:num w:numId="4">
    <w:abstractNumId w:val="8"/>
  </w:num>
  <w:num w:numId="5">
    <w:abstractNumId w:val="4"/>
  </w:num>
  <w:num w:numId="6">
    <w:abstractNumId w:val="12"/>
  </w:num>
  <w:num w:numId="7">
    <w:abstractNumId w:val="1"/>
  </w:num>
  <w:num w:numId="8">
    <w:abstractNumId w:val="17"/>
  </w:num>
  <w:num w:numId="9">
    <w:abstractNumId w:val="3"/>
  </w:num>
  <w:num w:numId="10">
    <w:abstractNumId w:val="2"/>
  </w:num>
  <w:num w:numId="11">
    <w:abstractNumId w:val="14"/>
  </w:num>
  <w:num w:numId="12">
    <w:abstractNumId w:val="13"/>
  </w:num>
  <w:num w:numId="13">
    <w:abstractNumId w:val="11"/>
  </w:num>
  <w:num w:numId="14">
    <w:abstractNumId w:val="10"/>
  </w:num>
  <w:num w:numId="15">
    <w:abstractNumId w:val="15"/>
  </w:num>
  <w:num w:numId="16">
    <w:abstractNumId w:val="6"/>
  </w:num>
  <w:num w:numId="17">
    <w:abstractNumId w:val="0"/>
  </w:num>
  <w:num w:numId="1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linkStyles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EA"/>
    <w:rsid w:val="0000678F"/>
    <w:rsid w:val="00011DD1"/>
    <w:rsid w:val="00024EC3"/>
    <w:rsid w:val="00027B8B"/>
    <w:rsid w:val="00041604"/>
    <w:rsid w:val="0004387A"/>
    <w:rsid w:val="0004441C"/>
    <w:rsid w:val="00070CCF"/>
    <w:rsid w:val="0008284C"/>
    <w:rsid w:val="000951E0"/>
    <w:rsid w:val="000B59E1"/>
    <w:rsid w:val="000B600F"/>
    <w:rsid w:val="000E0F2E"/>
    <w:rsid w:val="000E4745"/>
    <w:rsid w:val="000E7BA7"/>
    <w:rsid w:val="0011578E"/>
    <w:rsid w:val="0016619E"/>
    <w:rsid w:val="00186CD2"/>
    <w:rsid w:val="001934FA"/>
    <w:rsid w:val="001A41F3"/>
    <w:rsid w:val="001C4F34"/>
    <w:rsid w:val="001C5C84"/>
    <w:rsid w:val="001D0C3D"/>
    <w:rsid w:val="001D4C80"/>
    <w:rsid w:val="001E0CDA"/>
    <w:rsid w:val="001E3BAB"/>
    <w:rsid w:val="001F0BA6"/>
    <w:rsid w:val="001F396F"/>
    <w:rsid w:val="001F5307"/>
    <w:rsid w:val="001F57E6"/>
    <w:rsid w:val="002075A7"/>
    <w:rsid w:val="00250E7C"/>
    <w:rsid w:val="002571CF"/>
    <w:rsid w:val="00260C80"/>
    <w:rsid w:val="0026402E"/>
    <w:rsid w:val="00266038"/>
    <w:rsid w:val="002708C2"/>
    <w:rsid w:val="00275653"/>
    <w:rsid w:val="002917BB"/>
    <w:rsid w:val="002B06B3"/>
    <w:rsid w:val="002B41A1"/>
    <w:rsid w:val="002C28E1"/>
    <w:rsid w:val="002C6730"/>
    <w:rsid w:val="002C7320"/>
    <w:rsid w:val="002D1E6E"/>
    <w:rsid w:val="002D3B06"/>
    <w:rsid w:val="002D58FD"/>
    <w:rsid w:val="002E6E11"/>
    <w:rsid w:val="00301A70"/>
    <w:rsid w:val="00331CC7"/>
    <w:rsid w:val="00342E4B"/>
    <w:rsid w:val="00352697"/>
    <w:rsid w:val="003539B9"/>
    <w:rsid w:val="003833CD"/>
    <w:rsid w:val="003A2DC5"/>
    <w:rsid w:val="003B2042"/>
    <w:rsid w:val="003D1A19"/>
    <w:rsid w:val="003D5893"/>
    <w:rsid w:val="003E216C"/>
    <w:rsid w:val="003E6E73"/>
    <w:rsid w:val="003F2305"/>
    <w:rsid w:val="003F3245"/>
    <w:rsid w:val="003F681A"/>
    <w:rsid w:val="003F6AB8"/>
    <w:rsid w:val="00401C3F"/>
    <w:rsid w:val="004022E8"/>
    <w:rsid w:val="004110A1"/>
    <w:rsid w:val="004206E4"/>
    <w:rsid w:val="004236F3"/>
    <w:rsid w:val="00437478"/>
    <w:rsid w:val="00441CDA"/>
    <w:rsid w:val="00441D0D"/>
    <w:rsid w:val="004501EE"/>
    <w:rsid w:val="004514C2"/>
    <w:rsid w:val="00462EAF"/>
    <w:rsid w:val="004639BD"/>
    <w:rsid w:val="0046536A"/>
    <w:rsid w:val="004672FD"/>
    <w:rsid w:val="00472C51"/>
    <w:rsid w:val="00474052"/>
    <w:rsid w:val="004955EB"/>
    <w:rsid w:val="004A2AB6"/>
    <w:rsid w:val="004C2364"/>
    <w:rsid w:val="004C2736"/>
    <w:rsid w:val="004C7275"/>
    <w:rsid w:val="004E461F"/>
    <w:rsid w:val="004E65B9"/>
    <w:rsid w:val="004E6E8A"/>
    <w:rsid w:val="004F078F"/>
    <w:rsid w:val="005053E2"/>
    <w:rsid w:val="00510B9C"/>
    <w:rsid w:val="00516E21"/>
    <w:rsid w:val="005215B7"/>
    <w:rsid w:val="0053310F"/>
    <w:rsid w:val="00536064"/>
    <w:rsid w:val="00545DC1"/>
    <w:rsid w:val="00546A97"/>
    <w:rsid w:val="005536CB"/>
    <w:rsid w:val="00561FA8"/>
    <w:rsid w:val="00562ABF"/>
    <w:rsid w:val="00563009"/>
    <w:rsid w:val="00564A56"/>
    <w:rsid w:val="00582F0A"/>
    <w:rsid w:val="005A1B0C"/>
    <w:rsid w:val="005A24A7"/>
    <w:rsid w:val="005A318E"/>
    <w:rsid w:val="005C4120"/>
    <w:rsid w:val="005D743D"/>
    <w:rsid w:val="005E1D25"/>
    <w:rsid w:val="005E6A5F"/>
    <w:rsid w:val="00613D66"/>
    <w:rsid w:val="00616158"/>
    <w:rsid w:val="006226B7"/>
    <w:rsid w:val="00641B0F"/>
    <w:rsid w:val="00651E05"/>
    <w:rsid w:val="00656553"/>
    <w:rsid w:val="00660AAD"/>
    <w:rsid w:val="0068266F"/>
    <w:rsid w:val="006A6BAE"/>
    <w:rsid w:val="006C302C"/>
    <w:rsid w:val="006C4357"/>
    <w:rsid w:val="006D7A37"/>
    <w:rsid w:val="006D7B11"/>
    <w:rsid w:val="006F5FB6"/>
    <w:rsid w:val="007014A6"/>
    <w:rsid w:val="00702B32"/>
    <w:rsid w:val="00706755"/>
    <w:rsid w:val="00733775"/>
    <w:rsid w:val="00736484"/>
    <w:rsid w:val="007516C9"/>
    <w:rsid w:val="00761891"/>
    <w:rsid w:val="00792B2A"/>
    <w:rsid w:val="007B7D0D"/>
    <w:rsid w:val="007C25FC"/>
    <w:rsid w:val="007C4121"/>
    <w:rsid w:val="007E055F"/>
    <w:rsid w:val="007E4E92"/>
    <w:rsid w:val="007F0AE0"/>
    <w:rsid w:val="007F1775"/>
    <w:rsid w:val="007F2F46"/>
    <w:rsid w:val="007F7E16"/>
    <w:rsid w:val="007F7F2F"/>
    <w:rsid w:val="008132D4"/>
    <w:rsid w:val="00813EC6"/>
    <w:rsid w:val="00831D08"/>
    <w:rsid w:val="0084191B"/>
    <w:rsid w:val="008461B1"/>
    <w:rsid w:val="008665A8"/>
    <w:rsid w:val="00871C71"/>
    <w:rsid w:val="0087671C"/>
    <w:rsid w:val="00880B88"/>
    <w:rsid w:val="0089276C"/>
    <w:rsid w:val="008A0AA0"/>
    <w:rsid w:val="008C026B"/>
    <w:rsid w:val="008C7B3F"/>
    <w:rsid w:val="008D0A86"/>
    <w:rsid w:val="008D6DC9"/>
    <w:rsid w:val="008E28FC"/>
    <w:rsid w:val="008F208A"/>
    <w:rsid w:val="009013F2"/>
    <w:rsid w:val="00921090"/>
    <w:rsid w:val="00921A5E"/>
    <w:rsid w:val="00926CD7"/>
    <w:rsid w:val="009308F1"/>
    <w:rsid w:val="00937ED1"/>
    <w:rsid w:val="00942653"/>
    <w:rsid w:val="00942900"/>
    <w:rsid w:val="00974CF6"/>
    <w:rsid w:val="009770B2"/>
    <w:rsid w:val="009B27F4"/>
    <w:rsid w:val="009B39C4"/>
    <w:rsid w:val="009C4DE9"/>
    <w:rsid w:val="009D4ECA"/>
    <w:rsid w:val="009E0BF1"/>
    <w:rsid w:val="009E2230"/>
    <w:rsid w:val="009F0D6F"/>
    <w:rsid w:val="00A163BA"/>
    <w:rsid w:val="00A22FA3"/>
    <w:rsid w:val="00A24A87"/>
    <w:rsid w:val="00A25DE7"/>
    <w:rsid w:val="00A3466D"/>
    <w:rsid w:val="00A42329"/>
    <w:rsid w:val="00A43F59"/>
    <w:rsid w:val="00A463B1"/>
    <w:rsid w:val="00A57880"/>
    <w:rsid w:val="00A67E81"/>
    <w:rsid w:val="00A958D7"/>
    <w:rsid w:val="00AA566B"/>
    <w:rsid w:val="00AB2930"/>
    <w:rsid w:val="00AB649D"/>
    <w:rsid w:val="00AD272A"/>
    <w:rsid w:val="00AD75C9"/>
    <w:rsid w:val="00AE0C42"/>
    <w:rsid w:val="00AE4D93"/>
    <w:rsid w:val="00AF7497"/>
    <w:rsid w:val="00B108D1"/>
    <w:rsid w:val="00B20B06"/>
    <w:rsid w:val="00B22D7F"/>
    <w:rsid w:val="00B5449C"/>
    <w:rsid w:val="00B80023"/>
    <w:rsid w:val="00B945E5"/>
    <w:rsid w:val="00B94976"/>
    <w:rsid w:val="00BD362F"/>
    <w:rsid w:val="00BE71E4"/>
    <w:rsid w:val="00BF16D5"/>
    <w:rsid w:val="00C14C7C"/>
    <w:rsid w:val="00C250D5"/>
    <w:rsid w:val="00C33624"/>
    <w:rsid w:val="00C457E2"/>
    <w:rsid w:val="00C47FDB"/>
    <w:rsid w:val="00C50E50"/>
    <w:rsid w:val="00C63237"/>
    <w:rsid w:val="00C67215"/>
    <w:rsid w:val="00C713EA"/>
    <w:rsid w:val="00C76A09"/>
    <w:rsid w:val="00C77C4A"/>
    <w:rsid w:val="00C8718A"/>
    <w:rsid w:val="00C92215"/>
    <w:rsid w:val="00C93BB5"/>
    <w:rsid w:val="00CB0141"/>
    <w:rsid w:val="00CB15AA"/>
    <w:rsid w:val="00CB168F"/>
    <w:rsid w:val="00CC76FE"/>
    <w:rsid w:val="00CD272D"/>
    <w:rsid w:val="00CE5C2C"/>
    <w:rsid w:val="00CE6DBA"/>
    <w:rsid w:val="00D06E55"/>
    <w:rsid w:val="00D10F89"/>
    <w:rsid w:val="00D31832"/>
    <w:rsid w:val="00D3257C"/>
    <w:rsid w:val="00D35246"/>
    <w:rsid w:val="00D45A0E"/>
    <w:rsid w:val="00D47F61"/>
    <w:rsid w:val="00D6474A"/>
    <w:rsid w:val="00D6489C"/>
    <w:rsid w:val="00D6615B"/>
    <w:rsid w:val="00D71EA3"/>
    <w:rsid w:val="00D77963"/>
    <w:rsid w:val="00D81242"/>
    <w:rsid w:val="00D813BD"/>
    <w:rsid w:val="00D96DF4"/>
    <w:rsid w:val="00DC281B"/>
    <w:rsid w:val="00DC5A57"/>
    <w:rsid w:val="00DE1DBB"/>
    <w:rsid w:val="00DE3B7C"/>
    <w:rsid w:val="00DE607B"/>
    <w:rsid w:val="00DF7FDE"/>
    <w:rsid w:val="00E01186"/>
    <w:rsid w:val="00E150A7"/>
    <w:rsid w:val="00E17F4C"/>
    <w:rsid w:val="00E30452"/>
    <w:rsid w:val="00E36833"/>
    <w:rsid w:val="00E5315C"/>
    <w:rsid w:val="00E617B0"/>
    <w:rsid w:val="00E84CF2"/>
    <w:rsid w:val="00E865F2"/>
    <w:rsid w:val="00E90F05"/>
    <w:rsid w:val="00E9557F"/>
    <w:rsid w:val="00EE16A8"/>
    <w:rsid w:val="00EE22CC"/>
    <w:rsid w:val="00EE3ED5"/>
    <w:rsid w:val="00F02DC0"/>
    <w:rsid w:val="00F03F17"/>
    <w:rsid w:val="00F17660"/>
    <w:rsid w:val="00F40BA1"/>
    <w:rsid w:val="00F53FDE"/>
    <w:rsid w:val="00F56E41"/>
    <w:rsid w:val="00F6452B"/>
    <w:rsid w:val="00F8324B"/>
    <w:rsid w:val="00F91DEB"/>
    <w:rsid w:val="00F9494D"/>
    <w:rsid w:val="00F966B1"/>
    <w:rsid w:val="00FA5C47"/>
    <w:rsid w:val="00FB35DE"/>
    <w:rsid w:val="00FC0470"/>
    <w:rsid w:val="00FD5E51"/>
    <w:rsid w:val="00FE3C64"/>
    <w:rsid w:val="00FE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locked="1"/>
    <w:lsdException w:name="table of authorities" w:locked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81B"/>
    <w:pPr>
      <w:jc w:val="both"/>
    </w:pPr>
  </w:style>
  <w:style w:type="character" w:default="1" w:styleId="DefaultParagraphFont">
    <w:name w:val="Default Paragraph Font"/>
    <w:uiPriority w:val="1"/>
    <w:semiHidden/>
    <w:unhideWhenUsed/>
    <w:rsid w:val="00DC281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C281B"/>
  </w:style>
  <w:style w:type="paragraph" w:styleId="Title">
    <w:name w:val="Title"/>
    <w:aliases w:val="Naslov"/>
    <w:basedOn w:val="Normal"/>
    <w:next w:val="Normal"/>
    <w:link w:val="TitleChar"/>
    <w:autoRedefine/>
    <w:uiPriority w:val="10"/>
    <w:qFormat/>
    <w:rsid w:val="00BE71E4"/>
    <w:pPr>
      <w:pBdr>
        <w:bottom w:val="single" w:sz="8" w:space="4" w:color="4F81BD" w:themeColor="accent1"/>
      </w:pBdr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leChar">
    <w:name w:val="Title Char"/>
    <w:aliases w:val="Naslov Char"/>
    <w:basedOn w:val="DefaultParagraphFont"/>
    <w:link w:val="Title"/>
    <w:uiPriority w:val="10"/>
    <w:rsid w:val="00BE71E4"/>
    <w:rPr>
      <w:rFonts w:ascii="Times New Roman" w:eastAsiaTheme="majorEastAsia" w:hAnsi="Times New Roman" w:cstheme="majorBidi"/>
      <w:b/>
      <w:color w:val="000000" w:themeColor="text1"/>
      <w:spacing w:val="5"/>
      <w:kern w:val="28"/>
      <w:sz w:val="24"/>
      <w:szCs w:val="52"/>
    </w:rPr>
  </w:style>
  <w:style w:type="paragraph" w:customStyle="1" w:styleId="Glavninaslovi">
    <w:name w:val="Glavni naslovi"/>
    <w:basedOn w:val="Normal"/>
    <w:link w:val="GlavninasloviChar"/>
    <w:autoRedefine/>
    <w:qFormat/>
    <w:rsid w:val="0068266F"/>
    <w:rPr>
      <w:b/>
    </w:rPr>
  </w:style>
  <w:style w:type="character" w:customStyle="1" w:styleId="GlavninasloviChar">
    <w:name w:val="Glavni naslovi Char"/>
    <w:basedOn w:val="DefaultParagraphFont"/>
    <w:link w:val="Glavninaslovi"/>
    <w:rsid w:val="0068266F"/>
    <w:rPr>
      <w:rFonts w:ascii="Times New Roman" w:hAnsi="Times New Roman"/>
      <w:b/>
      <w:color w:val="000000" w:themeColor="text1"/>
      <w:sz w:val="24"/>
    </w:rPr>
  </w:style>
  <w:style w:type="table" w:styleId="TableGrid">
    <w:name w:val="Table Grid"/>
    <w:basedOn w:val="TableNormal"/>
    <w:uiPriority w:val="59"/>
    <w:locked/>
    <w:rsid w:val="00C713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D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39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9B9"/>
    <w:rPr>
      <w:rFonts w:ascii="Times New Roman" w:hAnsi="Times New Roman"/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3539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9B9"/>
    <w:rPr>
      <w:rFonts w:ascii="Times New Roman" w:hAnsi="Times New Roman"/>
      <w:color w:val="000000" w:themeColor="tex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4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452"/>
    <w:rPr>
      <w:rFonts w:ascii="Tahoma" w:hAnsi="Tahoma" w:cs="Tahoma"/>
      <w:color w:val="000000" w:themeColor="text1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B15AA"/>
    <w:rPr>
      <w:color w:val="808080"/>
    </w:rPr>
  </w:style>
  <w:style w:type="character" w:customStyle="1" w:styleId="Razred">
    <w:name w:val="Razred"/>
    <w:basedOn w:val="DefaultParagraphFont"/>
    <w:uiPriority w:val="1"/>
    <w:rsid w:val="00792B2A"/>
    <w:rPr>
      <w:rFonts w:ascii="Cambria Math" w:hAnsi="Cambria Math"/>
      <w:b/>
      <w:caps w:val="0"/>
      <w:smallCaps w:val="0"/>
      <w:strike w:val="0"/>
      <w:dstrike w:val="0"/>
      <w:vanish w:val="0"/>
      <w:spacing w:val="0"/>
      <w:w w:val="100"/>
      <w:position w:val="0"/>
      <w:sz w:val="20"/>
      <w:u w:val="none"/>
      <w:vertAlign w:val="baseline"/>
    </w:rPr>
  </w:style>
  <w:style w:type="paragraph" w:customStyle="1" w:styleId="Nastavnejedinice">
    <w:name w:val="Nastavne jedinice"/>
    <w:basedOn w:val="Normal"/>
    <w:link w:val="NastavnejediniceChar"/>
    <w:qFormat/>
    <w:rsid w:val="004639BD"/>
    <w:pPr>
      <w:widowControl w:val="0"/>
      <w:spacing w:line="276" w:lineRule="auto"/>
    </w:pPr>
    <w:rPr>
      <w:rFonts w:ascii="Cambria Math" w:hAnsi="Cambria Math" w:cs="Arial"/>
      <w:sz w:val="20"/>
      <w:szCs w:val="20"/>
    </w:rPr>
  </w:style>
  <w:style w:type="character" w:customStyle="1" w:styleId="Informacije">
    <w:name w:val="Informacije"/>
    <w:basedOn w:val="DefaultParagraphFont"/>
    <w:uiPriority w:val="1"/>
    <w:rsid w:val="004639BD"/>
    <w:rPr>
      <w:rFonts w:ascii="Cambria Math" w:hAnsi="Cambria Math"/>
      <w:b/>
      <w:sz w:val="20"/>
    </w:rPr>
  </w:style>
  <w:style w:type="character" w:customStyle="1" w:styleId="NastavnejediniceChar">
    <w:name w:val="Nastavne jedinice Char"/>
    <w:basedOn w:val="DefaultParagraphFont"/>
    <w:link w:val="Nastavnejedinice"/>
    <w:rsid w:val="004639BD"/>
    <w:rPr>
      <w:rFonts w:ascii="Cambria Math" w:hAnsi="Cambria Math" w:cs="Arial"/>
      <w:color w:val="000000" w:themeColor="text1"/>
      <w:sz w:val="20"/>
      <w:szCs w:val="20"/>
    </w:rPr>
  </w:style>
  <w:style w:type="character" w:customStyle="1" w:styleId="Style1">
    <w:name w:val="Style1"/>
    <w:basedOn w:val="NastavnejediniceChar"/>
    <w:uiPriority w:val="1"/>
    <w:rsid w:val="007F7F2F"/>
    <w:rPr>
      <w:rFonts w:ascii="Cambria Math" w:hAnsi="Cambria Math" w:cs="Arial"/>
      <w:color w:val="000000" w:themeColor="text1"/>
      <w:sz w:val="20"/>
      <w:szCs w:val="20"/>
    </w:rPr>
  </w:style>
  <w:style w:type="character" w:customStyle="1" w:styleId="Pomagalaiinovacije">
    <w:name w:val="Pomagala i inovacije"/>
    <w:basedOn w:val="DefaultParagraphFont"/>
    <w:uiPriority w:val="1"/>
    <w:rsid w:val="007F1775"/>
    <w:rPr>
      <w:rFonts w:ascii="Cambria Math" w:hAnsi="Cambria Math"/>
      <w:sz w:val="16"/>
    </w:rPr>
  </w:style>
  <w:style w:type="character" w:customStyle="1" w:styleId="Style2">
    <w:name w:val="Style2"/>
    <w:basedOn w:val="DefaultParagraphFont"/>
    <w:uiPriority w:val="1"/>
    <w:rsid w:val="007F1775"/>
    <w:rPr>
      <w:rFonts w:ascii="Cambria Math" w:hAnsi="Cambria Math"/>
      <w:sz w:val="24"/>
    </w:rPr>
  </w:style>
  <w:style w:type="character" w:customStyle="1" w:styleId="Style3">
    <w:name w:val="Style3"/>
    <w:basedOn w:val="DefaultParagraphFont"/>
    <w:uiPriority w:val="1"/>
    <w:rsid w:val="009770B2"/>
    <w:rPr>
      <w:rFonts w:ascii="Cambria Math" w:hAnsi="Cambria Math"/>
      <w:b w:val="0"/>
      <w:sz w:val="20"/>
    </w:rPr>
  </w:style>
  <w:style w:type="character" w:customStyle="1" w:styleId="Style4">
    <w:name w:val="Style4"/>
    <w:basedOn w:val="DefaultParagraphFont"/>
    <w:uiPriority w:val="1"/>
    <w:rsid w:val="006A6BAE"/>
    <w:rPr>
      <w:rFonts w:ascii="Cambria Math" w:hAnsi="Cambria Math"/>
      <w:b/>
      <w:sz w:val="20"/>
    </w:rPr>
  </w:style>
  <w:style w:type="character" w:customStyle="1" w:styleId="Style5">
    <w:name w:val="Style5"/>
    <w:basedOn w:val="DefaultParagraphFont"/>
    <w:uiPriority w:val="1"/>
    <w:rsid w:val="006A6BAE"/>
    <w:rPr>
      <w:rFonts w:ascii="Cambria Math" w:hAnsi="Cambria Math"/>
      <w:b/>
      <w:sz w:val="20"/>
    </w:rPr>
  </w:style>
  <w:style w:type="character" w:customStyle="1" w:styleId="Style6">
    <w:name w:val="Style6"/>
    <w:basedOn w:val="DefaultParagraphFont"/>
    <w:uiPriority w:val="1"/>
    <w:rsid w:val="006A6BAE"/>
    <w:rPr>
      <w:rFonts w:ascii="Cambria Math" w:hAnsi="Cambria Math"/>
      <w:sz w:val="20"/>
    </w:rPr>
  </w:style>
  <w:style w:type="character" w:customStyle="1" w:styleId="Style7">
    <w:name w:val="Style7"/>
    <w:basedOn w:val="DefaultParagraphFont"/>
    <w:uiPriority w:val="1"/>
    <w:rsid w:val="006A6BAE"/>
    <w:rPr>
      <w:rFonts w:ascii="Cambria Math" w:hAnsi="Cambria Math"/>
      <w:sz w:val="20"/>
    </w:rPr>
  </w:style>
  <w:style w:type="character" w:customStyle="1" w:styleId="Style8">
    <w:name w:val="Style8"/>
    <w:basedOn w:val="DefaultParagraphFont"/>
    <w:uiPriority w:val="1"/>
    <w:rsid w:val="000B600F"/>
    <w:rPr>
      <w:rFonts w:ascii="Cambria Math" w:hAnsi="Cambria Math"/>
      <w:b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20"/>
      <w:u w:val="none"/>
      <w:vertAlign w:val="baseline"/>
      <w14:ligatures w14:val="none"/>
      <w14:numForm w14:val="default"/>
      <w14:numSpacing w14:val="default"/>
      <w14:stylisticSets/>
      <w14:cntxtAlts w14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locked="1"/>
    <w:lsdException w:name="table of authorities" w:locked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81B"/>
    <w:pPr>
      <w:jc w:val="both"/>
    </w:pPr>
  </w:style>
  <w:style w:type="character" w:default="1" w:styleId="DefaultParagraphFont">
    <w:name w:val="Default Paragraph Font"/>
    <w:uiPriority w:val="1"/>
    <w:semiHidden/>
    <w:unhideWhenUsed/>
    <w:rsid w:val="00DC281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C281B"/>
  </w:style>
  <w:style w:type="paragraph" w:styleId="Title">
    <w:name w:val="Title"/>
    <w:aliases w:val="Naslov"/>
    <w:basedOn w:val="Normal"/>
    <w:next w:val="Normal"/>
    <w:link w:val="TitleChar"/>
    <w:autoRedefine/>
    <w:uiPriority w:val="10"/>
    <w:qFormat/>
    <w:rsid w:val="00BE71E4"/>
    <w:pPr>
      <w:pBdr>
        <w:bottom w:val="single" w:sz="8" w:space="4" w:color="4F81BD" w:themeColor="accent1"/>
      </w:pBdr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leChar">
    <w:name w:val="Title Char"/>
    <w:aliases w:val="Naslov Char"/>
    <w:basedOn w:val="DefaultParagraphFont"/>
    <w:link w:val="Title"/>
    <w:uiPriority w:val="10"/>
    <w:rsid w:val="00BE71E4"/>
    <w:rPr>
      <w:rFonts w:ascii="Times New Roman" w:eastAsiaTheme="majorEastAsia" w:hAnsi="Times New Roman" w:cstheme="majorBidi"/>
      <w:b/>
      <w:color w:val="000000" w:themeColor="text1"/>
      <w:spacing w:val="5"/>
      <w:kern w:val="28"/>
      <w:sz w:val="24"/>
      <w:szCs w:val="52"/>
    </w:rPr>
  </w:style>
  <w:style w:type="paragraph" w:customStyle="1" w:styleId="Glavninaslovi">
    <w:name w:val="Glavni naslovi"/>
    <w:basedOn w:val="Normal"/>
    <w:link w:val="GlavninasloviChar"/>
    <w:autoRedefine/>
    <w:qFormat/>
    <w:rsid w:val="0068266F"/>
    <w:rPr>
      <w:b/>
    </w:rPr>
  </w:style>
  <w:style w:type="character" w:customStyle="1" w:styleId="GlavninasloviChar">
    <w:name w:val="Glavni naslovi Char"/>
    <w:basedOn w:val="DefaultParagraphFont"/>
    <w:link w:val="Glavninaslovi"/>
    <w:rsid w:val="0068266F"/>
    <w:rPr>
      <w:rFonts w:ascii="Times New Roman" w:hAnsi="Times New Roman"/>
      <w:b/>
      <w:color w:val="000000" w:themeColor="text1"/>
      <w:sz w:val="24"/>
    </w:rPr>
  </w:style>
  <w:style w:type="table" w:styleId="TableGrid">
    <w:name w:val="Table Grid"/>
    <w:basedOn w:val="TableNormal"/>
    <w:uiPriority w:val="59"/>
    <w:locked/>
    <w:rsid w:val="00C713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D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39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9B9"/>
    <w:rPr>
      <w:rFonts w:ascii="Times New Roman" w:hAnsi="Times New Roman"/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3539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9B9"/>
    <w:rPr>
      <w:rFonts w:ascii="Times New Roman" w:hAnsi="Times New Roman"/>
      <w:color w:val="000000" w:themeColor="tex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4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452"/>
    <w:rPr>
      <w:rFonts w:ascii="Tahoma" w:hAnsi="Tahoma" w:cs="Tahoma"/>
      <w:color w:val="000000" w:themeColor="text1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B15AA"/>
    <w:rPr>
      <w:color w:val="808080"/>
    </w:rPr>
  </w:style>
  <w:style w:type="character" w:customStyle="1" w:styleId="Razred">
    <w:name w:val="Razred"/>
    <w:basedOn w:val="DefaultParagraphFont"/>
    <w:uiPriority w:val="1"/>
    <w:rsid w:val="00792B2A"/>
    <w:rPr>
      <w:rFonts w:ascii="Cambria Math" w:hAnsi="Cambria Math"/>
      <w:b/>
      <w:caps w:val="0"/>
      <w:smallCaps w:val="0"/>
      <w:strike w:val="0"/>
      <w:dstrike w:val="0"/>
      <w:vanish w:val="0"/>
      <w:spacing w:val="0"/>
      <w:w w:val="100"/>
      <w:position w:val="0"/>
      <w:sz w:val="20"/>
      <w:u w:val="none"/>
      <w:vertAlign w:val="baseline"/>
    </w:rPr>
  </w:style>
  <w:style w:type="paragraph" w:customStyle="1" w:styleId="Nastavnejedinice">
    <w:name w:val="Nastavne jedinice"/>
    <w:basedOn w:val="Normal"/>
    <w:link w:val="NastavnejediniceChar"/>
    <w:qFormat/>
    <w:rsid w:val="004639BD"/>
    <w:pPr>
      <w:widowControl w:val="0"/>
      <w:spacing w:line="276" w:lineRule="auto"/>
    </w:pPr>
    <w:rPr>
      <w:rFonts w:ascii="Cambria Math" w:hAnsi="Cambria Math" w:cs="Arial"/>
      <w:sz w:val="20"/>
      <w:szCs w:val="20"/>
    </w:rPr>
  </w:style>
  <w:style w:type="character" w:customStyle="1" w:styleId="Informacije">
    <w:name w:val="Informacije"/>
    <w:basedOn w:val="DefaultParagraphFont"/>
    <w:uiPriority w:val="1"/>
    <w:rsid w:val="004639BD"/>
    <w:rPr>
      <w:rFonts w:ascii="Cambria Math" w:hAnsi="Cambria Math"/>
      <w:b/>
      <w:sz w:val="20"/>
    </w:rPr>
  </w:style>
  <w:style w:type="character" w:customStyle="1" w:styleId="NastavnejediniceChar">
    <w:name w:val="Nastavne jedinice Char"/>
    <w:basedOn w:val="DefaultParagraphFont"/>
    <w:link w:val="Nastavnejedinice"/>
    <w:rsid w:val="004639BD"/>
    <w:rPr>
      <w:rFonts w:ascii="Cambria Math" w:hAnsi="Cambria Math" w:cs="Arial"/>
      <w:color w:val="000000" w:themeColor="text1"/>
      <w:sz w:val="20"/>
      <w:szCs w:val="20"/>
    </w:rPr>
  </w:style>
  <w:style w:type="character" w:customStyle="1" w:styleId="Style1">
    <w:name w:val="Style1"/>
    <w:basedOn w:val="NastavnejediniceChar"/>
    <w:uiPriority w:val="1"/>
    <w:rsid w:val="007F7F2F"/>
    <w:rPr>
      <w:rFonts w:ascii="Cambria Math" w:hAnsi="Cambria Math" w:cs="Arial"/>
      <w:color w:val="000000" w:themeColor="text1"/>
      <w:sz w:val="20"/>
      <w:szCs w:val="20"/>
    </w:rPr>
  </w:style>
  <w:style w:type="character" w:customStyle="1" w:styleId="Pomagalaiinovacije">
    <w:name w:val="Pomagala i inovacije"/>
    <w:basedOn w:val="DefaultParagraphFont"/>
    <w:uiPriority w:val="1"/>
    <w:rsid w:val="007F1775"/>
    <w:rPr>
      <w:rFonts w:ascii="Cambria Math" w:hAnsi="Cambria Math"/>
      <w:sz w:val="16"/>
    </w:rPr>
  </w:style>
  <w:style w:type="character" w:customStyle="1" w:styleId="Style2">
    <w:name w:val="Style2"/>
    <w:basedOn w:val="DefaultParagraphFont"/>
    <w:uiPriority w:val="1"/>
    <w:rsid w:val="007F1775"/>
    <w:rPr>
      <w:rFonts w:ascii="Cambria Math" w:hAnsi="Cambria Math"/>
      <w:sz w:val="24"/>
    </w:rPr>
  </w:style>
  <w:style w:type="character" w:customStyle="1" w:styleId="Style3">
    <w:name w:val="Style3"/>
    <w:basedOn w:val="DefaultParagraphFont"/>
    <w:uiPriority w:val="1"/>
    <w:rsid w:val="009770B2"/>
    <w:rPr>
      <w:rFonts w:ascii="Cambria Math" w:hAnsi="Cambria Math"/>
      <w:b w:val="0"/>
      <w:sz w:val="20"/>
    </w:rPr>
  </w:style>
  <w:style w:type="character" w:customStyle="1" w:styleId="Style4">
    <w:name w:val="Style4"/>
    <w:basedOn w:val="DefaultParagraphFont"/>
    <w:uiPriority w:val="1"/>
    <w:rsid w:val="006A6BAE"/>
    <w:rPr>
      <w:rFonts w:ascii="Cambria Math" w:hAnsi="Cambria Math"/>
      <w:b/>
      <w:sz w:val="20"/>
    </w:rPr>
  </w:style>
  <w:style w:type="character" w:customStyle="1" w:styleId="Style5">
    <w:name w:val="Style5"/>
    <w:basedOn w:val="DefaultParagraphFont"/>
    <w:uiPriority w:val="1"/>
    <w:rsid w:val="006A6BAE"/>
    <w:rPr>
      <w:rFonts w:ascii="Cambria Math" w:hAnsi="Cambria Math"/>
      <w:b/>
      <w:sz w:val="20"/>
    </w:rPr>
  </w:style>
  <w:style w:type="character" w:customStyle="1" w:styleId="Style6">
    <w:name w:val="Style6"/>
    <w:basedOn w:val="DefaultParagraphFont"/>
    <w:uiPriority w:val="1"/>
    <w:rsid w:val="006A6BAE"/>
    <w:rPr>
      <w:rFonts w:ascii="Cambria Math" w:hAnsi="Cambria Math"/>
      <w:sz w:val="20"/>
    </w:rPr>
  </w:style>
  <w:style w:type="character" w:customStyle="1" w:styleId="Style7">
    <w:name w:val="Style7"/>
    <w:basedOn w:val="DefaultParagraphFont"/>
    <w:uiPriority w:val="1"/>
    <w:rsid w:val="006A6BAE"/>
    <w:rPr>
      <w:rFonts w:ascii="Cambria Math" w:hAnsi="Cambria Math"/>
      <w:sz w:val="20"/>
    </w:rPr>
  </w:style>
  <w:style w:type="character" w:customStyle="1" w:styleId="Style8">
    <w:name w:val="Style8"/>
    <w:basedOn w:val="DefaultParagraphFont"/>
    <w:uiPriority w:val="1"/>
    <w:rsid w:val="000B600F"/>
    <w:rPr>
      <w:rFonts w:ascii="Cambria Math" w:hAnsi="Cambria Math"/>
      <w:b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20"/>
      <w:u w:val="none"/>
      <w:vertAlign w:val="baseline"/>
      <w14:ligatures w14:val="none"/>
      <w14:numForm w14:val="default"/>
      <w14:numSpacing w14:val="default"/>
      <w14:stylisticSets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C145C03155468283D1B697A41BC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3BA28-67CB-4C57-9EB9-37A09C2031B6}"/>
      </w:docPartPr>
      <w:docPartBody>
        <w:p w:rsidR="0008081D" w:rsidRDefault="00760977" w:rsidP="00760977">
          <w:pPr>
            <w:pStyle w:val="9FC145C03155468283D1B697A41BC8F425"/>
          </w:pPr>
          <w:r w:rsidRPr="009770B2">
            <w:rPr>
              <w:rFonts w:ascii="Cambria Math" w:hAnsi="Cambria Math" w:cs="Arial"/>
              <w:color w:val="BFBFBF" w:themeColor="background1" w:themeShade="BF"/>
              <w:sz w:val="16"/>
              <w:szCs w:val="20"/>
            </w:rPr>
            <w:t>[ Naziv predmeta ]</w:t>
          </w:r>
        </w:p>
      </w:docPartBody>
    </w:docPart>
    <w:docPart>
      <w:docPartPr>
        <w:name w:val="3B23318CAD5344069238A8D07A643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46A31-09AF-4BD1-9D14-A9DE39E15FA3}"/>
      </w:docPartPr>
      <w:docPartBody>
        <w:p w:rsidR="00B66D46" w:rsidRDefault="00760977" w:rsidP="00760977">
          <w:pPr>
            <w:pStyle w:val="3B23318CAD5344069238A8D07A643F7B12"/>
          </w:pPr>
          <w:r>
            <w:rPr>
              <w:rStyle w:val="Informacije"/>
            </w:rPr>
            <w:t xml:space="preserve"> </w:t>
          </w:r>
        </w:p>
      </w:docPartBody>
    </w:docPart>
    <w:docPart>
      <w:docPartPr>
        <w:name w:val="8C2143A41EEA43DAA4BF94A53C749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457FD-B7D4-41B8-B28A-276DE34799EC}"/>
      </w:docPartPr>
      <w:docPartBody>
        <w:p w:rsidR="00B66D46" w:rsidRDefault="00760977" w:rsidP="00760977">
          <w:pPr>
            <w:pStyle w:val="8C2143A41EEA43DAA4BF94A53C74959E12"/>
          </w:pPr>
          <w:r>
            <w:rPr>
              <w:rStyle w:val="Informacije"/>
            </w:rPr>
            <w:t xml:space="preserve"> </w:t>
          </w:r>
        </w:p>
      </w:docPartBody>
    </w:docPart>
    <w:docPart>
      <w:docPartPr>
        <w:name w:val="906A71803B1C4E048937F53B7FEF4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11575-F935-4FD0-ACF6-33E099B8BF91}"/>
      </w:docPartPr>
      <w:docPartBody>
        <w:p w:rsidR="00B66D46" w:rsidRDefault="00760977" w:rsidP="00760977">
          <w:pPr>
            <w:pStyle w:val="906A71803B1C4E048937F53B7FEF457F12"/>
          </w:pPr>
          <w:r w:rsidRPr="006A6BAE">
            <w:rPr>
              <w:rFonts w:ascii="Cambria Math" w:hAnsi="Cambria Math" w:cs="Arial"/>
              <w:color w:val="BFBFBF" w:themeColor="background1" w:themeShade="BF"/>
              <w:sz w:val="16"/>
              <w:szCs w:val="16"/>
            </w:rPr>
            <w:t>[ Ime i prezime ]</w:t>
          </w:r>
        </w:p>
      </w:docPartBody>
    </w:docPart>
    <w:docPart>
      <w:docPartPr>
        <w:name w:val="EF61387240AE4A18B24BEAC7C550A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855EB-D89D-44E3-A91E-F9468F37141A}"/>
      </w:docPartPr>
      <w:docPartBody>
        <w:p w:rsidR="00760977" w:rsidRDefault="00760977" w:rsidP="00760977">
          <w:pPr>
            <w:pStyle w:val="EF61387240AE4A18B24BEAC7C550A6EC2"/>
          </w:pPr>
          <w:r w:rsidRPr="009770B2">
            <w:rPr>
              <w:rFonts w:ascii="Cambria Math" w:hAnsi="Cambria Math" w:cs="Arial"/>
              <w:color w:val="BFBFBF" w:themeColor="background1" w:themeShade="BF"/>
              <w:sz w:val="16"/>
              <w:szCs w:val="20"/>
            </w:rPr>
            <w:t xml:space="preserve">[ </w:t>
          </w:r>
          <w:r>
            <w:rPr>
              <w:rFonts w:ascii="Cambria Math" w:hAnsi="Cambria Math" w:cs="Arial"/>
              <w:color w:val="BFBFBF" w:themeColor="background1" w:themeShade="BF"/>
              <w:sz w:val="16"/>
              <w:szCs w:val="20"/>
            </w:rPr>
            <w:t>Razred - Odjeljenje</w:t>
          </w:r>
          <w:r w:rsidRPr="009770B2">
            <w:rPr>
              <w:rFonts w:ascii="Cambria Math" w:hAnsi="Cambria Math" w:cs="Arial"/>
              <w:color w:val="BFBFBF" w:themeColor="background1" w:themeShade="BF"/>
              <w:sz w:val="16"/>
              <w:szCs w:val="20"/>
            </w:rPr>
            <w:t xml:space="preserve"> ]</w:t>
          </w:r>
        </w:p>
      </w:docPartBody>
    </w:docPart>
    <w:docPart>
      <w:docPartPr>
        <w:name w:val="9E778427028A43A5ABBD60BA36836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C629E-9893-4512-9102-5D85A078A18E}"/>
      </w:docPartPr>
      <w:docPartBody>
        <w:p w:rsidR="00000000" w:rsidRDefault="000869FE" w:rsidP="000869FE">
          <w:pPr>
            <w:pStyle w:val="9E778427028A43A5ABBD60BA368360E5"/>
          </w:pPr>
          <w:r>
            <w:rPr>
              <w:rStyle w:val="Style1"/>
            </w:rPr>
            <w:t xml:space="preserve"> </w:t>
          </w:r>
        </w:p>
      </w:docPartBody>
    </w:docPart>
    <w:docPart>
      <w:docPartPr>
        <w:name w:val="40BBE78DD76841A5A8FA84CF549D0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395E7-E7B7-423E-B61E-B2696656D69B}"/>
      </w:docPartPr>
      <w:docPartBody>
        <w:p w:rsidR="00000000" w:rsidRDefault="000869FE" w:rsidP="000869FE">
          <w:pPr>
            <w:pStyle w:val="40BBE78DD76841A5A8FA84CF549D0E7E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EFD4264368F442A09205E6730E3EA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51ECC-1745-4C51-8C13-DE719971EEFA}"/>
      </w:docPartPr>
      <w:docPartBody>
        <w:p w:rsidR="00000000" w:rsidRDefault="000869FE" w:rsidP="000869FE">
          <w:pPr>
            <w:pStyle w:val="EFD4264368F442A09205E6730E3EA061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A26EA360C8B041A0825DF61CDC8C2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B0592-53B9-4BD3-9BB7-B3DF38C1FAFA}"/>
      </w:docPartPr>
      <w:docPartBody>
        <w:p w:rsidR="00000000" w:rsidRDefault="000869FE" w:rsidP="000869FE">
          <w:pPr>
            <w:pStyle w:val="A26EA360C8B041A0825DF61CDC8C2808"/>
          </w:pPr>
          <w:r>
            <w:rPr>
              <w:rStyle w:val="Style1"/>
            </w:rPr>
            <w:t xml:space="preserve"> </w:t>
          </w:r>
        </w:p>
      </w:docPartBody>
    </w:docPart>
    <w:docPart>
      <w:docPartPr>
        <w:name w:val="B0E5957E22BC4D4FB63E1D9E9C38C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7A604-280A-48E6-812E-18CCD2CCDC79}"/>
      </w:docPartPr>
      <w:docPartBody>
        <w:p w:rsidR="00000000" w:rsidRDefault="000869FE" w:rsidP="000869FE">
          <w:pPr>
            <w:pStyle w:val="B0E5957E22BC4D4FB63E1D9E9C38CFE2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AB88950B109E40349561E1540071D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03858-DC2B-4A7D-AAE8-9803DAFEF4CE}"/>
      </w:docPartPr>
      <w:docPartBody>
        <w:p w:rsidR="00000000" w:rsidRDefault="000869FE" w:rsidP="000869FE">
          <w:pPr>
            <w:pStyle w:val="AB88950B109E40349561E1540071DD57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8BF0618CA7A6412DA7A13F4F12C86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80F1E-3E46-4E1F-97D4-FF959EB1E982}"/>
      </w:docPartPr>
      <w:docPartBody>
        <w:p w:rsidR="00000000" w:rsidRDefault="000869FE" w:rsidP="000869FE">
          <w:pPr>
            <w:pStyle w:val="8BF0618CA7A6412DA7A13F4F12C86170"/>
          </w:pPr>
          <w:r>
            <w:rPr>
              <w:rStyle w:val="Style1"/>
            </w:rPr>
            <w:t xml:space="preserve"> </w:t>
          </w:r>
        </w:p>
      </w:docPartBody>
    </w:docPart>
    <w:docPart>
      <w:docPartPr>
        <w:name w:val="FD69FE8CC35648B69AE5AEA697539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FC395-8E1C-49DA-A3D7-CF3D14B431C8}"/>
      </w:docPartPr>
      <w:docPartBody>
        <w:p w:rsidR="00000000" w:rsidRDefault="000869FE" w:rsidP="000869FE">
          <w:pPr>
            <w:pStyle w:val="FD69FE8CC35648B69AE5AEA697539822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C90F5381EABE4964A5275DB578326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5E932-6694-4FD0-867E-DF12A327A8AA}"/>
      </w:docPartPr>
      <w:docPartBody>
        <w:p w:rsidR="00000000" w:rsidRDefault="000869FE" w:rsidP="000869FE">
          <w:pPr>
            <w:pStyle w:val="C90F5381EABE4964A5275DB57832655F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3FB324463D3C4E4A8C3A306F0DC9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B55C1-D95D-434A-BA38-780F659E4373}"/>
      </w:docPartPr>
      <w:docPartBody>
        <w:p w:rsidR="00000000" w:rsidRDefault="000869FE" w:rsidP="000869FE">
          <w:pPr>
            <w:pStyle w:val="3FB324463D3C4E4A8C3A306F0DC97083"/>
          </w:pPr>
          <w:r>
            <w:rPr>
              <w:rStyle w:val="Style1"/>
            </w:rPr>
            <w:t xml:space="preserve"> </w:t>
          </w:r>
        </w:p>
      </w:docPartBody>
    </w:docPart>
    <w:docPart>
      <w:docPartPr>
        <w:name w:val="D63911A8B93A47569C592B3A3ED94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5B02A-C1EC-42B8-B6B7-A8588181A6F9}"/>
      </w:docPartPr>
      <w:docPartBody>
        <w:p w:rsidR="00000000" w:rsidRDefault="000869FE" w:rsidP="000869FE">
          <w:pPr>
            <w:pStyle w:val="D63911A8B93A47569C592B3A3ED94E52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C6958ACF33184AC695BC970BAC66E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5DB83-BAF8-4E07-946D-E5B648A405E5}"/>
      </w:docPartPr>
      <w:docPartBody>
        <w:p w:rsidR="00000000" w:rsidRDefault="000869FE" w:rsidP="000869FE">
          <w:pPr>
            <w:pStyle w:val="C6958ACF33184AC695BC970BAC66ECD4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DE359B51217A41D39592045FEBBB6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CD545-6F50-4E86-BFAA-C25BF90655D2}"/>
      </w:docPartPr>
      <w:docPartBody>
        <w:p w:rsidR="00000000" w:rsidRDefault="000869FE" w:rsidP="000869FE">
          <w:pPr>
            <w:pStyle w:val="DE359B51217A41D39592045FEBBB608B"/>
          </w:pPr>
          <w:r>
            <w:rPr>
              <w:rStyle w:val="Style1"/>
            </w:rPr>
            <w:t xml:space="preserve"> </w:t>
          </w:r>
        </w:p>
      </w:docPartBody>
    </w:docPart>
    <w:docPart>
      <w:docPartPr>
        <w:name w:val="8885071ED96740F0A6EC7F79BD9B5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CF34D-17BC-4C7A-8C42-92471F00DD51}"/>
      </w:docPartPr>
      <w:docPartBody>
        <w:p w:rsidR="00000000" w:rsidRDefault="000869FE" w:rsidP="000869FE">
          <w:pPr>
            <w:pStyle w:val="8885071ED96740F0A6EC7F79BD9B58F9"/>
          </w:pPr>
          <w:r>
            <w:rPr>
              <w:rStyle w:val="Pomagalaiinovacije"/>
            </w:rPr>
            <w:t xml:space="preserve"> </w:t>
          </w:r>
        </w:p>
      </w:docPartBody>
    </w:docPart>
    <w:docPart>
      <w:docPartPr>
        <w:name w:val="E6DEDFEC98A44DB6958E4DB9176F7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A8727-585B-40D4-99B9-73BB9A5BE524}"/>
      </w:docPartPr>
      <w:docPartBody>
        <w:p w:rsidR="00000000" w:rsidRDefault="000869FE" w:rsidP="000869FE">
          <w:pPr>
            <w:pStyle w:val="E6DEDFEC98A44DB6958E4DB9176F705A"/>
          </w:pPr>
          <w:r>
            <w:rPr>
              <w:rStyle w:val="Pomagalaiinovacije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17"/>
    <w:rsid w:val="00075075"/>
    <w:rsid w:val="0008081D"/>
    <w:rsid w:val="000869FE"/>
    <w:rsid w:val="0028601C"/>
    <w:rsid w:val="004729ED"/>
    <w:rsid w:val="00760977"/>
    <w:rsid w:val="007B39A4"/>
    <w:rsid w:val="0093221F"/>
    <w:rsid w:val="00A30C5A"/>
    <w:rsid w:val="00B66D46"/>
    <w:rsid w:val="00B80417"/>
    <w:rsid w:val="00EA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0977"/>
    <w:rPr>
      <w:color w:val="808080"/>
    </w:rPr>
  </w:style>
  <w:style w:type="paragraph" w:customStyle="1" w:styleId="9FC145C03155468283D1B697A41BC8F4">
    <w:name w:val="9FC145C03155468283D1B697A41BC8F4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">
    <w:name w:val="9FC145C03155468283D1B697A41BC8F4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2">
    <w:name w:val="9FC145C03155468283D1B697A41BC8F4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3">
    <w:name w:val="9FC145C03155468283D1B697A41BC8F43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4">
    <w:name w:val="9FC145C03155468283D1B697A41BC8F44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5">
    <w:name w:val="9FC145C03155468283D1B697A41BC8F45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">
    <w:name w:val="258DE17BCE4F48BAB89E397CB345B945"/>
    <w:rsid w:val="00B80417"/>
  </w:style>
  <w:style w:type="paragraph" w:customStyle="1" w:styleId="904FA4A8B59548A3862C639A6AD88398">
    <w:name w:val="904FA4A8B59548A3862C639A6AD88398"/>
    <w:rsid w:val="00B80417"/>
  </w:style>
  <w:style w:type="paragraph" w:customStyle="1" w:styleId="BC3E096E787F4864A70D134366D03FA4">
    <w:name w:val="BC3E096E787F4864A70D134366D03FA4"/>
    <w:rsid w:val="00B80417"/>
  </w:style>
  <w:style w:type="paragraph" w:customStyle="1" w:styleId="3EAD977FF113420FA5238A5CC38BCE0D">
    <w:name w:val="3EAD977FF113420FA5238A5CC38BCE0D"/>
    <w:rsid w:val="00B80417"/>
  </w:style>
  <w:style w:type="paragraph" w:customStyle="1" w:styleId="9FC145C03155468283D1B697A41BC8F46">
    <w:name w:val="9FC145C03155468283D1B697A41BC8F46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1">
    <w:name w:val="258DE17BCE4F48BAB89E397CB345B945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7">
    <w:name w:val="9FC145C03155468283D1B697A41BC8F47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2">
    <w:name w:val="258DE17BCE4F48BAB89E397CB345B945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B5EEB9A1D84451BBF84442775E6A7D8">
    <w:name w:val="8B5EEB9A1D84451BBF84442775E6A7D8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E66BB01DD794D1891CAD8B1848D0172">
    <w:name w:val="0E66BB01DD794D1891CAD8B1848D0172"/>
    <w:rsid w:val="00B80417"/>
  </w:style>
  <w:style w:type="paragraph" w:customStyle="1" w:styleId="6E7E429AF7C04844BA629CFC4F99BB8E">
    <w:name w:val="6E7E429AF7C04844BA629CFC4F99BB8E"/>
    <w:rsid w:val="00B80417"/>
  </w:style>
  <w:style w:type="paragraph" w:customStyle="1" w:styleId="979B1D0DB395463A927992FD6939B101">
    <w:name w:val="979B1D0DB395463A927992FD6939B101"/>
    <w:rsid w:val="00B80417"/>
  </w:style>
  <w:style w:type="paragraph" w:customStyle="1" w:styleId="CF4B91A5752B4F78B85F45173C80F376">
    <w:name w:val="CF4B91A5752B4F78B85F45173C80F376"/>
    <w:rsid w:val="00B80417"/>
  </w:style>
  <w:style w:type="paragraph" w:customStyle="1" w:styleId="33B3011E19E4489BA84A29542DA0431D">
    <w:name w:val="33B3011E19E4489BA84A29542DA0431D"/>
    <w:rsid w:val="00B80417"/>
  </w:style>
  <w:style w:type="paragraph" w:customStyle="1" w:styleId="0B90E22BDA594ECF8C2B9223DD544823">
    <w:name w:val="0B90E22BDA594ECF8C2B9223DD544823"/>
    <w:rsid w:val="00B80417"/>
  </w:style>
  <w:style w:type="paragraph" w:customStyle="1" w:styleId="37A67BE1B8E14B15A359AD67188C9958">
    <w:name w:val="37A67BE1B8E14B15A359AD67188C9958"/>
    <w:rsid w:val="00B80417"/>
  </w:style>
  <w:style w:type="paragraph" w:customStyle="1" w:styleId="191DC7247FED4D61A862A0FF7E0965CD">
    <w:name w:val="191DC7247FED4D61A862A0FF7E0965CD"/>
    <w:rsid w:val="00B80417"/>
  </w:style>
  <w:style w:type="paragraph" w:customStyle="1" w:styleId="B8505FA1A8FA4EBF83DA977469293D42">
    <w:name w:val="B8505FA1A8FA4EBF83DA977469293D42"/>
    <w:rsid w:val="00B80417"/>
  </w:style>
  <w:style w:type="paragraph" w:customStyle="1" w:styleId="9C8E52A24ABF427AB2613B5FE377B013">
    <w:name w:val="9C8E52A24ABF427AB2613B5FE377B013"/>
    <w:rsid w:val="00B80417"/>
  </w:style>
  <w:style w:type="paragraph" w:customStyle="1" w:styleId="824877EAFE1444D686C68D2A4973A0E2">
    <w:name w:val="824877EAFE1444D686C68D2A4973A0E2"/>
    <w:rsid w:val="00B80417"/>
  </w:style>
  <w:style w:type="paragraph" w:customStyle="1" w:styleId="2BFC5A8B6E944FAA9226AD06FA70F74F">
    <w:name w:val="2BFC5A8B6E944FAA9226AD06FA70F74F"/>
    <w:rsid w:val="00B80417"/>
  </w:style>
  <w:style w:type="paragraph" w:customStyle="1" w:styleId="22C16C95F3534C9AABB7B89C02A47381">
    <w:name w:val="22C16C95F3534C9AABB7B89C02A47381"/>
    <w:rsid w:val="00B80417"/>
  </w:style>
  <w:style w:type="paragraph" w:customStyle="1" w:styleId="E396C007097945EB830074F1444E1170">
    <w:name w:val="E396C007097945EB830074F1444E1170"/>
    <w:rsid w:val="00B80417"/>
  </w:style>
  <w:style w:type="paragraph" w:customStyle="1" w:styleId="E76574C41CC8482C835A8DD1CD1D6C71">
    <w:name w:val="E76574C41CC8482C835A8DD1CD1D6C71"/>
    <w:rsid w:val="00B80417"/>
  </w:style>
  <w:style w:type="paragraph" w:customStyle="1" w:styleId="03616ADF9E34481290229610854EFA11">
    <w:name w:val="03616ADF9E34481290229610854EFA11"/>
    <w:rsid w:val="00B80417"/>
  </w:style>
  <w:style w:type="paragraph" w:customStyle="1" w:styleId="EDB3BDE86A9842D9A204334B47D32F07">
    <w:name w:val="EDB3BDE86A9842D9A204334B47D32F07"/>
    <w:rsid w:val="00B80417"/>
  </w:style>
  <w:style w:type="paragraph" w:customStyle="1" w:styleId="9FC145C03155468283D1B697A41BC8F48">
    <w:name w:val="9FC145C03155468283D1B697A41BC8F48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3">
    <w:name w:val="258DE17BCE4F48BAB89E397CB345B9453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B5EEB9A1D84451BBF84442775E6A7D81">
    <w:name w:val="8B5EEB9A1D84451BBF84442775E6A7D8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191DC7247FED4D61A862A0FF7E0965CD1">
    <w:name w:val="191DC7247FED4D61A862A0FF7E0965CD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8505FA1A8FA4EBF83DA977469293D421">
    <w:name w:val="B8505FA1A8FA4EBF83DA977469293D42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E66BB01DD794D1891CAD8B1848D01721">
    <w:name w:val="0E66BB01DD794D1891CAD8B1848D0172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C8E52A24ABF427AB2613B5FE377B0131">
    <w:name w:val="9C8E52A24ABF427AB2613B5FE377B013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24877EAFE1444D686C68D2A4973A0E21">
    <w:name w:val="824877EAFE1444D686C68D2A4973A0E2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E7E429AF7C04844BA629CFC4F99BB8E1">
    <w:name w:val="6E7E429AF7C04844BA629CFC4F99BB8E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BFC5A8B6E944FAA9226AD06FA70F74F1">
    <w:name w:val="2BFC5A8B6E944FAA9226AD06FA70F74F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2C16C95F3534C9AABB7B89C02A473811">
    <w:name w:val="22C16C95F3534C9AABB7B89C02A47381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79B1D0DB395463A927992FD6939B1011">
    <w:name w:val="979B1D0DB395463A927992FD6939B101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396C007097945EB830074F1444E11701">
    <w:name w:val="E396C007097945EB830074F1444E1170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76574C41CC8482C835A8DD1CD1D6C711">
    <w:name w:val="E76574C41CC8482C835A8DD1CD1D6C71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F4B91A5752B4F78B85F45173C80F3761">
    <w:name w:val="CF4B91A5752B4F78B85F45173C80F376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616ADF9E34481290229610854EFA111">
    <w:name w:val="03616ADF9E34481290229610854EFA11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DB3BDE86A9842D9A204334B47D32F071">
    <w:name w:val="EDB3BDE86A9842D9A204334B47D32F07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B3011E19E4489BA84A29542DA0431D1">
    <w:name w:val="33B3011E19E4489BA84A29542DA0431D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7A67BE1B8E14B15A359AD67188C99581">
    <w:name w:val="37A67BE1B8E14B15A359AD67188C9958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B90E22BDA594ECF8C2B9223DD5448231">
    <w:name w:val="0B90E22BDA594ECF8C2B9223DD544823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9">
    <w:name w:val="9FC145C03155468283D1B697A41BC8F49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4">
    <w:name w:val="258DE17BCE4F48BAB89E397CB345B9454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B5EEB9A1D84451BBF84442775E6A7D82">
    <w:name w:val="8B5EEB9A1D84451BBF84442775E6A7D8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191DC7247FED4D61A862A0FF7E0965CD2">
    <w:name w:val="191DC7247FED4D61A862A0FF7E0965CD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8505FA1A8FA4EBF83DA977469293D422">
    <w:name w:val="B8505FA1A8FA4EBF83DA977469293D42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E66BB01DD794D1891CAD8B1848D01722">
    <w:name w:val="0E66BB01DD794D1891CAD8B1848D0172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C8E52A24ABF427AB2613B5FE377B0132">
    <w:name w:val="9C8E52A24ABF427AB2613B5FE377B013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24877EAFE1444D686C68D2A4973A0E22">
    <w:name w:val="824877EAFE1444D686C68D2A4973A0E2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E7E429AF7C04844BA629CFC4F99BB8E2">
    <w:name w:val="6E7E429AF7C04844BA629CFC4F99BB8E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BFC5A8B6E944FAA9226AD06FA70F74F2">
    <w:name w:val="2BFC5A8B6E944FAA9226AD06FA70F74F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2C16C95F3534C9AABB7B89C02A473812">
    <w:name w:val="22C16C95F3534C9AABB7B89C02A47381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79B1D0DB395463A927992FD6939B1012">
    <w:name w:val="979B1D0DB395463A927992FD6939B101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396C007097945EB830074F1444E11702">
    <w:name w:val="E396C007097945EB830074F1444E1170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76574C41CC8482C835A8DD1CD1D6C712">
    <w:name w:val="E76574C41CC8482C835A8DD1CD1D6C71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F4B91A5752B4F78B85F45173C80F3762">
    <w:name w:val="CF4B91A5752B4F78B85F45173C80F376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616ADF9E34481290229610854EFA112">
    <w:name w:val="03616ADF9E34481290229610854EFA11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DB3BDE86A9842D9A204334B47D32F072">
    <w:name w:val="EDB3BDE86A9842D9A204334B47D32F07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B3011E19E4489BA84A29542DA0431D2">
    <w:name w:val="33B3011E19E4489BA84A29542DA0431D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7A67BE1B8E14B15A359AD67188C99582">
    <w:name w:val="37A67BE1B8E14B15A359AD67188C9958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B90E22BDA594ECF8C2B9223DD5448232">
    <w:name w:val="0B90E22BDA594ECF8C2B9223DD544823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0">
    <w:name w:val="9FC145C03155468283D1B697A41BC8F410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">
    <w:name w:val="7E8B3134079C450390CEB909D158230C"/>
    <w:rsid w:val="0008081D"/>
  </w:style>
  <w:style w:type="paragraph" w:customStyle="1" w:styleId="3B23318CAD5344069238A8D07A643F7B">
    <w:name w:val="3B23318CAD5344069238A8D07A643F7B"/>
    <w:rsid w:val="0008081D"/>
  </w:style>
  <w:style w:type="paragraph" w:customStyle="1" w:styleId="8C2143A41EEA43DAA4BF94A53C74959E">
    <w:name w:val="8C2143A41EEA43DAA4BF94A53C74959E"/>
    <w:rsid w:val="0008081D"/>
  </w:style>
  <w:style w:type="paragraph" w:customStyle="1" w:styleId="906A71803B1C4E048937F53B7FEF457F">
    <w:name w:val="906A71803B1C4E048937F53B7FEF457F"/>
    <w:rsid w:val="0008081D"/>
  </w:style>
  <w:style w:type="paragraph" w:customStyle="1" w:styleId="AA8FC7B916124E42B42F9D992638AA62">
    <w:name w:val="AA8FC7B916124E42B42F9D992638AA62"/>
    <w:rsid w:val="0008081D"/>
  </w:style>
  <w:style w:type="paragraph" w:customStyle="1" w:styleId="B4B869B78ED04CEAB2A4E5594A86DEC6">
    <w:name w:val="B4B869B78ED04CEAB2A4E5594A86DEC6"/>
    <w:rsid w:val="0008081D"/>
  </w:style>
  <w:style w:type="paragraph" w:customStyle="1" w:styleId="6138460D46DB45C7BF8EEF10F94DF8CB">
    <w:name w:val="6138460D46DB45C7BF8EEF10F94DF8CB"/>
    <w:rsid w:val="0008081D"/>
  </w:style>
  <w:style w:type="paragraph" w:customStyle="1" w:styleId="9FC145C03155468283D1B697A41BC8F411">
    <w:name w:val="9FC145C03155468283D1B697A41BC8F41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1">
    <w:name w:val="7E8B3134079C450390CEB909D158230C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1">
    <w:name w:val="AA8FC7B916124E42B42F9D992638AA621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3B23318CAD5344069238A8D07A643F7B1">
    <w:name w:val="3B23318CAD5344069238A8D07A643F7B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1">
    <w:name w:val="8C2143A41EEA43DAA4BF94A53C74959E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1">
    <w:name w:val="906A71803B1C4E048937F53B7FEF457F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8E57C5392024CD89A79BBD6CBFC89B6">
    <w:name w:val="F8E57C5392024CD89A79BBD6CBFC89B6"/>
    <w:rsid w:val="0008081D"/>
  </w:style>
  <w:style w:type="paragraph" w:customStyle="1" w:styleId="D53058357F7D46F4856C3553AE0B01EF">
    <w:name w:val="D53058357F7D46F4856C3553AE0B01EF"/>
    <w:rsid w:val="0008081D"/>
  </w:style>
  <w:style w:type="paragraph" w:customStyle="1" w:styleId="536849042A0741BC80AEC23ACD4020E9">
    <w:name w:val="536849042A0741BC80AEC23ACD4020E9"/>
    <w:rsid w:val="0008081D"/>
  </w:style>
  <w:style w:type="paragraph" w:customStyle="1" w:styleId="7E0F862C60514CDEACBC07A6DE3AF0FB">
    <w:name w:val="7E0F862C60514CDEACBC07A6DE3AF0FB"/>
    <w:rsid w:val="0008081D"/>
  </w:style>
  <w:style w:type="paragraph" w:customStyle="1" w:styleId="13897413B39D4BC8AEB86D19A60AE45A">
    <w:name w:val="13897413B39D4BC8AEB86D19A60AE45A"/>
    <w:rsid w:val="0008081D"/>
  </w:style>
  <w:style w:type="paragraph" w:customStyle="1" w:styleId="85FE3E8486B34818B8408833A7706DF0">
    <w:name w:val="85FE3E8486B34818B8408833A7706DF0"/>
    <w:rsid w:val="0008081D"/>
  </w:style>
  <w:style w:type="paragraph" w:customStyle="1" w:styleId="D666700D607A4DECBC5F1D09C91E7CCB">
    <w:name w:val="D666700D607A4DECBC5F1D09C91E7CCB"/>
    <w:rsid w:val="0008081D"/>
  </w:style>
  <w:style w:type="paragraph" w:customStyle="1" w:styleId="2280E157C7314310A506A86C9CBE3763">
    <w:name w:val="2280E157C7314310A506A86C9CBE3763"/>
    <w:rsid w:val="0008081D"/>
  </w:style>
  <w:style w:type="paragraph" w:customStyle="1" w:styleId="986EA304B0134663A473080CEDAF09D1">
    <w:name w:val="986EA304B0134663A473080CEDAF09D1"/>
    <w:rsid w:val="0008081D"/>
  </w:style>
  <w:style w:type="paragraph" w:customStyle="1" w:styleId="1DDD95F4965A418C9DAB6D3F09601BED">
    <w:name w:val="1DDD95F4965A418C9DAB6D3F09601BED"/>
    <w:rsid w:val="0008081D"/>
  </w:style>
  <w:style w:type="paragraph" w:customStyle="1" w:styleId="DE65AD5C154F4FA6BE068D7D9079E968">
    <w:name w:val="DE65AD5C154F4FA6BE068D7D9079E968"/>
    <w:rsid w:val="0008081D"/>
  </w:style>
  <w:style w:type="paragraph" w:customStyle="1" w:styleId="EE11C49A0FA44181AC88AE4F1961D6D7">
    <w:name w:val="EE11C49A0FA44181AC88AE4F1961D6D7"/>
    <w:rsid w:val="0008081D"/>
  </w:style>
  <w:style w:type="paragraph" w:customStyle="1" w:styleId="211EC92AE216484EA4625198B9C3CB60">
    <w:name w:val="211EC92AE216484EA4625198B9C3CB60"/>
    <w:rsid w:val="0008081D"/>
  </w:style>
  <w:style w:type="paragraph" w:customStyle="1" w:styleId="801D748653E141E58193320F9D7E1EC9">
    <w:name w:val="801D748653E141E58193320F9D7E1EC9"/>
    <w:rsid w:val="0008081D"/>
  </w:style>
  <w:style w:type="paragraph" w:customStyle="1" w:styleId="C0ED148445FA4F4498802AA861B364FE">
    <w:name w:val="C0ED148445FA4F4498802AA861B364FE"/>
    <w:rsid w:val="0008081D"/>
  </w:style>
  <w:style w:type="paragraph" w:customStyle="1" w:styleId="0A9110985E8341168F42EE1415A3E053">
    <w:name w:val="0A9110985E8341168F42EE1415A3E053"/>
    <w:rsid w:val="0008081D"/>
  </w:style>
  <w:style w:type="paragraph" w:customStyle="1" w:styleId="FEE56E8F6C3F445DB2C1A91673D223D8">
    <w:name w:val="FEE56E8F6C3F445DB2C1A91673D223D8"/>
    <w:rsid w:val="0008081D"/>
  </w:style>
  <w:style w:type="paragraph" w:customStyle="1" w:styleId="008D8D8E1B5F449AADF883C46588B04E">
    <w:name w:val="008D8D8E1B5F449AADF883C46588B04E"/>
    <w:rsid w:val="0008081D"/>
  </w:style>
  <w:style w:type="paragraph" w:customStyle="1" w:styleId="B52CAE6B55AB4701B1677BF568B9839B">
    <w:name w:val="B52CAE6B55AB4701B1677BF568B9839B"/>
    <w:rsid w:val="0008081D"/>
  </w:style>
  <w:style w:type="paragraph" w:customStyle="1" w:styleId="779E7196812D41219292F59531079DA9">
    <w:name w:val="779E7196812D41219292F59531079DA9"/>
    <w:rsid w:val="0008081D"/>
  </w:style>
  <w:style w:type="paragraph" w:customStyle="1" w:styleId="8CE691923DC14598A675F86F5AB2411F">
    <w:name w:val="8CE691923DC14598A675F86F5AB2411F"/>
    <w:rsid w:val="0008081D"/>
  </w:style>
  <w:style w:type="paragraph" w:customStyle="1" w:styleId="A250FC3BA6814B88AF59C55998E5D45C">
    <w:name w:val="A250FC3BA6814B88AF59C55998E5D45C"/>
    <w:rsid w:val="0008081D"/>
  </w:style>
  <w:style w:type="paragraph" w:customStyle="1" w:styleId="0B7934A682224180911C76227EFA4982">
    <w:name w:val="0B7934A682224180911C76227EFA4982"/>
    <w:rsid w:val="0008081D"/>
  </w:style>
  <w:style w:type="paragraph" w:customStyle="1" w:styleId="D544B8F7B9F54F44A2A50B96E7F8BBFA">
    <w:name w:val="D544B8F7B9F54F44A2A50B96E7F8BBFA"/>
    <w:rsid w:val="0008081D"/>
  </w:style>
  <w:style w:type="paragraph" w:customStyle="1" w:styleId="94DFA83D03744E27AE2B810E5710B6AA">
    <w:name w:val="94DFA83D03744E27AE2B810E5710B6AA"/>
    <w:rsid w:val="0008081D"/>
  </w:style>
  <w:style w:type="paragraph" w:customStyle="1" w:styleId="EC0B33FBCEDA4D2E8424AFFE1CCB82DE">
    <w:name w:val="EC0B33FBCEDA4D2E8424AFFE1CCB82DE"/>
    <w:rsid w:val="0008081D"/>
  </w:style>
  <w:style w:type="paragraph" w:customStyle="1" w:styleId="70D002A80D604E9B93F4738C8C44D6B6">
    <w:name w:val="70D002A80D604E9B93F4738C8C44D6B6"/>
    <w:rsid w:val="0008081D"/>
  </w:style>
  <w:style w:type="paragraph" w:customStyle="1" w:styleId="E747486F2A194A1693506178E17F551A">
    <w:name w:val="E747486F2A194A1693506178E17F551A"/>
    <w:rsid w:val="0008081D"/>
  </w:style>
  <w:style w:type="paragraph" w:customStyle="1" w:styleId="C6D085E52F334864870C495B0D345B89">
    <w:name w:val="C6D085E52F334864870C495B0D345B89"/>
    <w:rsid w:val="0008081D"/>
  </w:style>
  <w:style w:type="paragraph" w:customStyle="1" w:styleId="0DFFFE580A634331AB0D86DB362752AE">
    <w:name w:val="0DFFFE580A634331AB0D86DB362752AE"/>
    <w:rsid w:val="0008081D"/>
  </w:style>
  <w:style w:type="paragraph" w:customStyle="1" w:styleId="F07F6204C66C482089BF7443E9AEB198">
    <w:name w:val="F07F6204C66C482089BF7443E9AEB198"/>
    <w:rsid w:val="0008081D"/>
  </w:style>
  <w:style w:type="paragraph" w:customStyle="1" w:styleId="4059CAE31E1B4F2FB6FD13C8DABFA1DC">
    <w:name w:val="4059CAE31E1B4F2FB6FD13C8DABFA1DC"/>
    <w:rsid w:val="0008081D"/>
  </w:style>
  <w:style w:type="paragraph" w:customStyle="1" w:styleId="00C56A9AE8D045BA8B2764606636155E">
    <w:name w:val="00C56A9AE8D045BA8B2764606636155E"/>
    <w:rsid w:val="0008081D"/>
  </w:style>
  <w:style w:type="paragraph" w:customStyle="1" w:styleId="3346C9AA64C94FC984E71AA60656FCC7">
    <w:name w:val="3346C9AA64C94FC984E71AA60656FCC7"/>
    <w:rsid w:val="0008081D"/>
  </w:style>
  <w:style w:type="paragraph" w:customStyle="1" w:styleId="234B82FEEE8945A38E9F3845CE84164D">
    <w:name w:val="234B82FEEE8945A38E9F3845CE84164D"/>
    <w:rsid w:val="0008081D"/>
  </w:style>
  <w:style w:type="paragraph" w:customStyle="1" w:styleId="09EB18C6D0174001A1B7010CBA354DC5">
    <w:name w:val="09EB18C6D0174001A1B7010CBA354DC5"/>
    <w:rsid w:val="0008081D"/>
  </w:style>
  <w:style w:type="paragraph" w:customStyle="1" w:styleId="BDF3D466F3F54200B119225CC24A6574">
    <w:name w:val="BDF3D466F3F54200B119225CC24A6574"/>
    <w:rsid w:val="0008081D"/>
  </w:style>
  <w:style w:type="paragraph" w:customStyle="1" w:styleId="D3C1C8724FCF45DFAF37EC840BAC6362">
    <w:name w:val="D3C1C8724FCF45DFAF37EC840BAC6362"/>
    <w:rsid w:val="0008081D"/>
  </w:style>
  <w:style w:type="paragraph" w:customStyle="1" w:styleId="F99401CE57D14859956DB4D583B7401B">
    <w:name w:val="F99401CE57D14859956DB4D583B7401B"/>
    <w:rsid w:val="0008081D"/>
  </w:style>
  <w:style w:type="paragraph" w:customStyle="1" w:styleId="033FE84A2C894E1A89899EE8CEE4EDB4">
    <w:name w:val="033FE84A2C894E1A89899EE8CEE4EDB4"/>
    <w:rsid w:val="0008081D"/>
  </w:style>
  <w:style w:type="paragraph" w:customStyle="1" w:styleId="9FC145C03155468283D1B697A41BC8F412">
    <w:name w:val="9FC145C03155468283D1B697A41BC8F41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2">
    <w:name w:val="7E8B3134079C450390CEB909D158230C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2">
    <w:name w:val="AA8FC7B916124E42B42F9D992638AA622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1">
    <w:name w:val="13897413B39D4BC8AEB86D19A60AE45A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1">
    <w:name w:val="B52CAE6B55AB4701B1677BF568B9839B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1">
    <w:name w:val="C6D085E52F334864870C495B0D345B89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1">
    <w:name w:val="0DFFFE580A634331AB0D86DB362752AE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1">
    <w:name w:val="F07F6204C66C482089BF7443E9AEB198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1">
    <w:name w:val="4059CAE31E1B4F2FB6FD13C8DABFA1DC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1">
    <w:name w:val="00C56A9AE8D045BA8B2764606636155E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1">
    <w:name w:val="3346C9AA64C94FC984E71AA60656FCC7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1">
    <w:name w:val="234B82FEEE8945A38E9F3845CE84164D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1">
    <w:name w:val="09EB18C6D0174001A1B7010CBA354DC5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1">
    <w:name w:val="BDF3D466F3F54200B119225CC24A6574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1">
    <w:name w:val="D3C1C8724FCF45DFAF37EC840BAC6362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1">
    <w:name w:val="F99401CE57D14859956DB4D583B7401B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1">
    <w:name w:val="033FE84A2C894E1A89899EE8CEE4EDB4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2">
    <w:name w:val="3B23318CAD5344069238A8D07A643F7B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2">
    <w:name w:val="8C2143A41EEA43DAA4BF94A53C74959E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2">
    <w:name w:val="906A71803B1C4E048937F53B7FEF457F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3">
    <w:name w:val="9FC145C03155468283D1B697A41BC8F41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3">
    <w:name w:val="7E8B3134079C450390CEB909D158230C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3">
    <w:name w:val="AA8FC7B916124E42B42F9D992638AA623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2">
    <w:name w:val="13897413B39D4BC8AEB86D19A60AE45A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2">
    <w:name w:val="B52CAE6B55AB4701B1677BF568B9839B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2">
    <w:name w:val="C6D085E52F334864870C495B0D345B89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2">
    <w:name w:val="0DFFFE580A634331AB0D86DB362752AE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2">
    <w:name w:val="F07F6204C66C482089BF7443E9AEB198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2">
    <w:name w:val="4059CAE31E1B4F2FB6FD13C8DABFA1DC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2">
    <w:name w:val="00C56A9AE8D045BA8B2764606636155E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2">
    <w:name w:val="3346C9AA64C94FC984E71AA60656FCC7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2">
    <w:name w:val="234B82FEEE8945A38E9F3845CE84164D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2">
    <w:name w:val="09EB18C6D0174001A1B7010CBA354DC5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2">
    <w:name w:val="BDF3D466F3F54200B119225CC24A6574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2">
    <w:name w:val="D3C1C8724FCF45DFAF37EC840BAC6362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2">
    <w:name w:val="F99401CE57D14859956DB4D583B7401B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2">
    <w:name w:val="033FE84A2C894E1A89899EE8CEE4EDB4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3">
    <w:name w:val="3B23318CAD5344069238A8D07A643F7B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3">
    <w:name w:val="8C2143A41EEA43DAA4BF94A53C74959E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3">
    <w:name w:val="906A71803B1C4E048937F53B7FEF457F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4">
    <w:name w:val="9FC145C03155468283D1B697A41BC8F41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4">
    <w:name w:val="7E8B3134079C450390CEB909D158230C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4">
    <w:name w:val="AA8FC7B916124E42B42F9D992638AA624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3">
    <w:name w:val="13897413B39D4BC8AEB86D19A60AE45A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3">
    <w:name w:val="B52CAE6B55AB4701B1677BF568B9839B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3">
    <w:name w:val="C6D085E52F334864870C495B0D345B89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3">
    <w:name w:val="0DFFFE580A634331AB0D86DB362752AE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3">
    <w:name w:val="F07F6204C66C482089BF7443E9AEB198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3">
    <w:name w:val="4059CAE31E1B4F2FB6FD13C8DABFA1DC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3">
    <w:name w:val="00C56A9AE8D045BA8B2764606636155E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3">
    <w:name w:val="3346C9AA64C94FC984E71AA60656FCC7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3">
    <w:name w:val="234B82FEEE8945A38E9F3845CE84164D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3">
    <w:name w:val="09EB18C6D0174001A1B7010CBA354DC5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3">
    <w:name w:val="BDF3D466F3F54200B119225CC24A6574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3">
    <w:name w:val="D3C1C8724FCF45DFAF37EC840BAC6362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3">
    <w:name w:val="F99401CE57D14859956DB4D583B7401B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3">
    <w:name w:val="033FE84A2C894E1A89899EE8CEE4EDB4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4">
    <w:name w:val="3B23318CAD5344069238A8D07A643F7B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4">
    <w:name w:val="8C2143A41EEA43DAA4BF94A53C74959E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4">
    <w:name w:val="906A71803B1C4E048937F53B7FEF457F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5">
    <w:name w:val="9FC145C03155468283D1B697A41BC8F41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5">
    <w:name w:val="7E8B3134079C450390CEB909D158230C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5">
    <w:name w:val="AA8FC7B916124E42B42F9D992638AA625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4">
    <w:name w:val="13897413B39D4BC8AEB86D19A60AE45A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4">
    <w:name w:val="B52CAE6B55AB4701B1677BF568B9839B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4">
    <w:name w:val="C6D085E52F334864870C495B0D345B89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4">
    <w:name w:val="0DFFFE580A634331AB0D86DB362752AE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4">
    <w:name w:val="F07F6204C66C482089BF7443E9AEB198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4">
    <w:name w:val="4059CAE31E1B4F2FB6FD13C8DABFA1DC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4">
    <w:name w:val="00C56A9AE8D045BA8B2764606636155E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4">
    <w:name w:val="3346C9AA64C94FC984E71AA60656FCC7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4">
    <w:name w:val="234B82FEEE8945A38E9F3845CE84164D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4">
    <w:name w:val="09EB18C6D0174001A1B7010CBA354DC5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4">
    <w:name w:val="BDF3D466F3F54200B119225CC24A6574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4">
    <w:name w:val="D3C1C8724FCF45DFAF37EC840BAC6362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4">
    <w:name w:val="F99401CE57D14859956DB4D583B7401B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4">
    <w:name w:val="033FE84A2C894E1A89899EE8CEE4EDB4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5">
    <w:name w:val="3B23318CAD5344069238A8D07A643F7B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5">
    <w:name w:val="8C2143A41EEA43DAA4BF94A53C74959E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5">
    <w:name w:val="906A71803B1C4E048937F53B7FEF457F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6">
    <w:name w:val="9FC145C03155468283D1B697A41BC8F41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6">
    <w:name w:val="7E8B3134079C450390CEB909D158230C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6">
    <w:name w:val="AA8FC7B916124E42B42F9D992638AA626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5">
    <w:name w:val="13897413B39D4BC8AEB86D19A60AE45A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5">
    <w:name w:val="B52CAE6B55AB4701B1677BF568B9839B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5">
    <w:name w:val="C6D085E52F334864870C495B0D345B89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5">
    <w:name w:val="0DFFFE580A634331AB0D86DB362752AE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5">
    <w:name w:val="F07F6204C66C482089BF7443E9AEB198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5">
    <w:name w:val="4059CAE31E1B4F2FB6FD13C8DABFA1DC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5">
    <w:name w:val="00C56A9AE8D045BA8B2764606636155E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5">
    <w:name w:val="3346C9AA64C94FC984E71AA60656FCC7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5">
    <w:name w:val="234B82FEEE8945A38E9F3845CE84164D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5">
    <w:name w:val="09EB18C6D0174001A1B7010CBA354DC5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5">
    <w:name w:val="BDF3D466F3F54200B119225CC24A6574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5">
    <w:name w:val="D3C1C8724FCF45DFAF37EC840BAC6362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5">
    <w:name w:val="F99401CE57D14859956DB4D583B7401B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5">
    <w:name w:val="033FE84A2C894E1A89899EE8CEE4EDB4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6">
    <w:name w:val="3B23318CAD5344069238A8D07A643F7B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6">
    <w:name w:val="8C2143A41EEA43DAA4BF94A53C74959E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6">
    <w:name w:val="906A71803B1C4E048937F53B7FEF457F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7">
    <w:name w:val="9FC145C03155468283D1B697A41BC8F417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7">
    <w:name w:val="AA8FC7B916124E42B42F9D992638AA627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6">
    <w:name w:val="13897413B39D4BC8AEB86D19A60AE45A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6">
    <w:name w:val="B52CAE6B55AB4701B1677BF568B9839B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6">
    <w:name w:val="C6D085E52F334864870C495B0D345B89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6">
    <w:name w:val="0DFFFE580A634331AB0D86DB362752AE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6">
    <w:name w:val="F07F6204C66C482089BF7443E9AEB198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6">
    <w:name w:val="4059CAE31E1B4F2FB6FD13C8DABFA1DC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6">
    <w:name w:val="00C56A9AE8D045BA8B2764606636155E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6">
    <w:name w:val="3346C9AA64C94FC984E71AA60656FCC7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6">
    <w:name w:val="234B82FEEE8945A38E9F3845CE84164D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6">
    <w:name w:val="09EB18C6D0174001A1B7010CBA354DC5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6">
    <w:name w:val="BDF3D466F3F54200B119225CC24A6574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6">
    <w:name w:val="D3C1C8724FCF45DFAF37EC840BAC6362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6">
    <w:name w:val="F99401CE57D14859956DB4D583B7401B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6">
    <w:name w:val="033FE84A2C894E1A89899EE8CEE4EDB4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7">
    <w:name w:val="3B23318CAD5344069238A8D07A643F7B7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7">
    <w:name w:val="8C2143A41EEA43DAA4BF94A53C74959E7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7">
    <w:name w:val="906A71803B1C4E048937F53B7FEF457F7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8">
    <w:name w:val="9FC145C03155468283D1B697A41BC8F41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8">
    <w:name w:val="AA8FC7B916124E42B42F9D992638AA628"/>
    <w:rsid w:val="00B66D46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7">
    <w:name w:val="13897413B39D4BC8AEB86D19A60AE45A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7">
    <w:name w:val="B52CAE6B55AB4701B1677BF568B9839B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7">
    <w:name w:val="C6D085E52F334864870C495B0D345B89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7">
    <w:name w:val="0DFFFE580A634331AB0D86DB362752AE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7">
    <w:name w:val="F07F6204C66C482089BF7443E9AEB198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7">
    <w:name w:val="4059CAE31E1B4F2FB6FD13C8DABFA1DC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7">
    <w:name w:val="00C56A9AE8D045BA8B2764606636155E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7">
    <w:name w:val="3346C9AA64C94FC984E71AA60656FCC7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7">
    <w:name w:val="234B82FEEE8945A38E9F3845CE84164D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7">
    <w:name w:val="09EB18C6D0174001A1B7010CBA354DC5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7">
    <w:name w:val="BDF3D466F3F54200B119225CC24A6574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7">
    <w:name w:val="D3C1C8724FCF45DFAF37EC840BAC6362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7">
    <w:name w:val="F99401CE57D14859956DB4D583B7401B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7">
    <w:name w:val="033FE84A2C894E1A89899EE8CEE4EDB4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8">
    <w:name w:val="3B23318CAD5344069238A8D07A643F7B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8">
    <w:name w:val="8C2143A41EEA43DAA4BF94A53C74959E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8">
    <w:name w:val="906A71803B1C4E048937F53B7FEF457F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9">
    <w:name w:val="9FC145C03155468283D1B697A41BC8F419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9">
    <w:name w:val="AA8FC7B916124E42B42F9D992638AA629"/>
    <w:rsid w:val="00B66D46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8">
    <w:name w:val="13897413B39D4BC8AEB86D19A60AE45A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8">
    <w:name w:val="B52CAE6B55AB4701B1677BF568B9839B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8">
    <w:name w:val="C6D085E52F334864870C495B0D345B89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8">
    <w:name w:val="0DFFFE580A634331AB0D86DB362752AE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8">
    <w:name w:val="F07F6204C66C482089BF7443E9AEB198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8">
    <w:name w:val="4059CAE31E1B4F2FB6FD13C8DABFA1DC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8">
    <w:name w:val="00C56A9AE8D045BA8B2764606636155E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8">
    <w:name w:val="3346C9AA64C94FC984E71AA60656FCC7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8">
    <w:name w:val="234B82FEEE8945A38E9F3845CE84164D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8">
    <w:name w:val="09EB18C6D0174001A1B7010CBA354DC5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8">
    <w:name w:val="BDF3D466F3F54200B119225CC24A6574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8">
    <w:name w:val="D3C1C8724FCF45DFAF37EC840BAC6362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8">
    <w:name w:val="F99401CE57D14859956DB4D583B7401B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8">
    <w:name w:val="033FE84A2C894E1A89899EE8CEE4EDB4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9">
    <w:name w:val="3B23318CAD5344069238A8D07A643F7B9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9">
    <w:name w:val="8C2143A41EEA43DAA4BF94A53C74959E9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9">
    <w:name w:val="906A71803B1C4E048937F53B7FEF457F9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0E5769985CD4D4B9A9B0B07C7411C95">
    <w:name w:val="E0E5769985CD4D4B9A9B0B07C7411C95"/>
    <w:rsid w:val="00B66D46"/>
  </w:style>
  <w:style w:type="paragraph" w:customStyle="1" w:styleId="5DA2535AAA87463397E032549E6A76C7">
    <w:name w:val="5DA2535AAA87463397E032549E6A76C7"/>
    <w:rsid w:val="00B66D46"/>
  </w:style>
  <w:style w:type="paragraph" w:customStyle="1" w:styleId="DB251125BD87468FA908A5950FD9BF11">
    <w:name w:val="DB251125BD87468FA908A5950FD9BF11"/>
    <w:rsid w:val="00B66D46"/>
  </w:style>
  <w:style w:type="paragraph" w:customStyle="1" w:styleId="FD739DDD36EA420A97A5F9042DE4FFC3">
    <w:name w:val="FD739DDD36EA420A97A5F9042DE4FFC3"/>
    <w:rsid w:val="00B66D46"/>
  </w:style>
  <w:style w:type="paragraph" w:customStyle="1" w:styleId="FB54B0EC576D4C8A81BCFF08EF51A54A">
    <w:name w:val="FB54B0EC576D4C8A81BCFF08EF51A54A"/>
    <w:rsid w:val="00B66D46"/>
  </w:style>
  <w:style w:type="paragraph" w:customStyle="1" w:styleId="D09C9C0302F74A87B222A13E5DF3EA33">
    <w:name w:val="D09C9C0302F74A87B222A13E5DF3EA33"/>
    <w:rsid w:val="00B66D46"/>
  </w:style>
  <w:style w:type="paragraph" w:customStyle="1" w:styleId="5543A3AB12264DE1B34EFEFA62A7B62E">
    <w:name w:val="5543A3AB12264DE1B34EFEFA62A7B62E"/>
    <w:rsid w:val="00B66D46"/>
  </w:style>
  <w:style w:type="paragraph" w:customStyle="1" w:styleId="4760E23AA7CE47CDAC90C3A4AD63C187">
    <w:name w:val="4760E23AA7CE47CDAC90C3A4AD63C187"/>
    <w:rsid w:val="00B66D46"/>
  </w:style>
  <w:style w:type="paragraph" w:customStyle="1" w:styleId="7689A32E54494EE281919DDC20FADB2E">
    <w:name w:val="7689A32E54494EE281919DDC20FADB2E"/>
    <w:rsid w:val="00B66D46"/>
  </w:style>
  <w:style w:type="paragraph" w:customStyle="1" w:styleId="634B07017B2C4EF9913F5AB1FE78446A">
    <w:name w:val="634B07017B2C4EF9913F5AB1FE78446A"/>
    <w:rsid w:val="00B66D46"/>
  </w:style>
  <w:style w:type="paragraph" w:customStyle="1" w:styleId="FD65A4569D2A4972981B6EA3308BA26F">
    <w:name w:val="FD65A4569D2A4972981B6EA3308BA26F"/>
    <w:rsid w:val="00B66D46"/>
  </w:style>
  <w:style w:type="paragraph" w:customStyle="1" w:styleId="79ECF2947AC54C9D851584D5D178AD38">
    <w:name w:val="79ECF2947AC54C9D851584D5D178AD38"/>
    <w:rsid w:val="00B66D46"/>
  </w:style>
  <w:style w:type="paragraph" w:customStyle="1" w:styleId="F02745260D1943398D5FCC7D57210AA7">
    <w:name w:val="F02745260D1943398D5FCC7D57210AA7"/>
    <w:rsid w:val="00B66D46"/>
  </w:style>
  <w:style w:type="paragraph" w:customStyle="1" w:styleId="7B7311CA2673455296CF6F03340E38F0">
    <w:name w:val="7B7311CA2673455296CF6F03340E38F0"/>
    <w:rsid w:val="00B66D46"/>
  </w:style>
  <w:style w:type="paragraph" w:customStyle="1" w:styleId="537EA745A50C4D8DAE63273591EECC62">
    <w:name w:val="537EA745A50C4D8DAE63273591EECC62"/>
    <w:rsid w:val="00B66D46"/>
  </w:style>
  <w:style w:type="paragraph" w:customStyle="1" w:styleId="A605ADE81626473F973C675A73F99A8B">
    <w:name w:val="A605ADE81626473F973C675A73F99A8B"/>
    <w:rsid w:val="00B66D46"/>
  </w:style>
  <w:style w:type="paragraph" w:customStyle="1" w:styleId="2C20EF6A94F64DA1A0C6287488F71C4A">
    <w:name w:val="2C20EF6A94F64DA1A0C6287488F71C4A"/>
    <w:rsid w:val="00B66D46"/>
  </w:style>
  <w:style w:type="paragraph" w:customStyle="1" w:styleId="CDC05FBF7DF2470F9DE83B3DE7617102">
    <w:name w:val="CDC05FBF7DF2470F9DE83B3DE7617102"/>
    <w:rsid w:val="00B66D46"/>
  </w:style>
  <w:style w:type="paragraph" w:customStyle="1" w:styleId="E25EC71284FB4F04B1B3DB652AF2A8D9">
    <w:name w:val="E25EC71284FB4F04B1B3DB652AF2A8D9"/>
    <w:rsid w:val="00B66D46"/>
  </w:style>
  <w:style w:type="paragraph" w:customStyle="1" w:styleId="C6620CAFB73D45039A03B47E8225773A">
    <w:name w:val="C6620CAFB73D45039A03B47E8225773A"/>
    <w:rsid w:val="00B66D46"/>
  </w:style>
  <w:style w:type="paragraph" w:customStyle="1" w:styleId="802058F0AA0749F08BCD9DF835C39623">
    <w:name w:val="802058F0AA0749F08BCD9DF835C39623"/>
    <w:rsid w:val="00B66D46"/>
  </w:style>
  <w:style w:type="paragraph" w:customStyle="1" w:styleId="A48FD5F7CE574328AB50A2E71208C9B6">
    <w:name w:val="A48FD5F7CE574328AB50A2E71208C9B6"/>
    <w:rsid w:val="00B66D46"/>
  </w:style>
  <w:style w:type="paragraph" w:customStyle="1" w:styleId="8F181ACEDEEA476A96A1134CBA4DDEFD">
    <w:name w:val="8F181ACEDEEA476A96A1134CBA4DDEFD"/>
    <w:rsid w:val="00B66D46"/>
  </w:style>
  <w:style w:type="paragraph" w:customStyle="1" w:styleId="658AAB3204CF43F184217CF35E5736D1">
    <w:name w:val="658AAB3204CF43F184217CF35E5736D1"/>
    <w:rsid w:val="00B66D46"/>
  </w:style>
  <w:style w:type="paragraph" w:customStyle="1" w:styleId="F063937EFA5A4B2DBEFFB9F1E319A32C">
    <w:name w:val="F063937EFA5A4B2DBEFFB9F1E319A32C"/>
    <w:rsid w:val="00B66D46"/>
  </w:style>
  <w:style w:type="paragraph" w:customStyle="1" w:styleId="9FC145C03155468283D1B697A41BC8F420">
    <w:name w:val="9FC145C03155468283D1B697A41BC8F420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21">
    <w:name w:val="9FC145C03155468283D1B697A41BC8F42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22">
    <w:name w:val="9FC145C03155468283D1B697A41BC8F422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character" w:customStyle="1" w:styleId="Style1">
    <w:name w:val="Style1"/>
    <w:basedOn w:val="DefaultParagraphFont"/>
    <w:uiPriority w:val="1"/>
    <w:rsid w:val="000869FE"/>
    <w:rPr>
      <w:rFonts w:ascii="Cambria Math" w:hAnsi="Cambria Math" w:cs="Arial"/>
      <w:color w:val="000000" w:themeColor="text1"/>
      <w:sz w:val="20"/>
      <w:szCs w:val="20"/>
    </w:rPr>
  </w:style>
  <w:style w:type="paragraph" w:customStyle="1" w:styleId="E0E5769985CD4D4B9A9B0B07C7411C951">
    <w:name w:val="E0E5769985CD4D4B9A9B0B07C7411C951"/>
    <w:rsid w:val="00B66D46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9FC145C03155468283D1B697A41BC8F423">
    <w:name w:val="9FC145C03155468283D1B697A41BC8F423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0E5769985CD4D4B9A9B0B07C7411C952">
    <w:name w:val="E0E5769985CD4D4B9A9B0B07C7411C952"/>
    <w:rsid w:val="00B66D46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character" w:customStyle="1" w:styleId="Pomagalaiinovacije">
    <w:name w:val="Pomagala i inovacije"/>
    <w:basedOn w:val="DefaultParagraphFont"/>
    <w:uiPriority w:val="1"/>
    <w:rsid w:val="000869FE"/>
    <w:rPr>
      <w:rFonts w:ascii="Cambria Math" w:hAnsi="Cambria Math"/>
      <w:sz w:val="16"/>
    </w:rPr>
  </w:style>
  <w:style w:type="paragraph" w:customStyle="1" w:styleId="5DA2535AAA87463397E032549E6A76C71">
    <w:name w:val="5DA2535AAA87463397E032549E6A76C7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B251125BD87468FA908A5950FD9BF111">
    <w:name w:val="DB251125BD87468FA908A5950FD9BF11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B7311CA2673455296CF6F03340E38F01">
    <w:name w:val="7B7311CA2673455296CF6F03340E38F0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537EA745A50C4D8DAE63273591EECC621">
    <w:name w:val="537EA745A50C4D8DAE63273591EECC62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605ADE81626473F973C675A73F99A8B1">
    <w:name w:val="A605ADE81626473F973C675A73F99A8B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C20EF6A94F64DA1A0C6287488F71C4A1">
    <w:name w:val="2C20EF6A94F64DA1A0C6287488F71C4A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DC05FBF7DF2470F9DE83B3DE76171021">
    <w:name w:val="CDC05FBF7DF2470F9DE83B3DE7617102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25EC71284FB4F04B1B3DB652AF2A8D91">
    <w:name w:val="E25EC71284FB4F04B1B3DB652AF2A8D9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620CAFB73D45039A03B47E8225773A1">
    <w:name w:val="C6620CAFB73D45039A03B47E8225773A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02058F0AA0749F08BCD9DF835C396231">
    <w:name w:val="802058F0AA0749F08BCD9DF835C39623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48FD5F7CE574328AB50A2E71208C9B61">
    <w:name w:val="A48FD5F7CE574328AB50A2E71208C9B6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F181ACEDEEA476A96A1134CBA4DDEFD1">
    <w:name w:val="8F181ACEDEEA476A96A1134CBA4DDEFD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58AAB3204CF43F184217CF35E5736D11">
    <w:name w:val="658AAB3204CF43F184217CF35E5736D1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63937EFA5A4B2DBEFFB9F1E319A32C1">
    <w:name w:val="F063937EFA5A4B2DBEFFB9F1E319A32C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character" w:customStyle="1" w:styleId="Informacije">
    <w:name w:val="Informacije"/>
    <w:basedOn w:val="DefaultParagraphFont"/>
    <w:uiPriority w:val="1"/>
    <w:rsid w:val="00760977"/>
    <w:rPr>
      <w:rFonts w:ascii="Cambria Math" w:hAnsi="Cambria Math"/>
      <w:b/>
      <w:sz w:val="20"/>
    </w:rPr>
  </w:style>
  <w:style w:type="paragraph" w:customStyle="1" w:styleId="3B23318CAD5344069238A8D07A643F7B10">
    <w:name w:val="3B23318CAD5344069238A8D07A643F7B10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10">
    <w:name w:val="8C2143A41EEA43DAA4BF94A53C74959E10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10">
    <w:name w:val="906A71803B1C4E048937F53B7FEF457F10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F61387240AE4A18B24BEAC7C550A6EC">
    <w:name w:val="EF61387240AE4A18B24BEAC7C550A6EC"/>
    <w:rsid w:val="00A30C5A"/>
  </w:style>
  <w:style w:type="paragraph" w:customStyle="1" w:styleId="9FC145C03155468283D1B697A41BC8F424">
    <w:name w:val="9FC145C03155468283D1B697A41BC8F424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F61387240AE4A18B24BEAC7C550A6EC1">
    <w:name w:val="EF61387240AE4A18B24BEAC7C550A6EC1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0E5769985CD4D4B9A9B0B07C7411C953">
    <w:name w:val="E0E5769985CD4D4B9A9B0B07C7411C953"/>
    <w:rsid w:val="00A30C5A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5DA2535AAA87463397E032549E6A76C72">
    <w:name w:val="5DA2535AAA87463397E032549E6A76C7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B251125BD87468FA908A5950FD9BF112">
    <w:name w:val="DB251125BD87468FA908A5950FD9BF11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B7311CA2673455296CF6F03340E38F02">
    <w:name w:val="7B7311CA2673455296CF6F03340E38F0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537EA745A50C4D8DAE63273591EECC622">
    <w:name w:val="537EA745A50C4D8DAE63273591EECC62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605ADE81626473F973C675A73F99A8B2">
    <w:name w:val="A605ADE81626473F973C675A73F99A8B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C20EF6A94F64DA1A0C6287488F71C4A2">
    <w:name w:val="2C20EF6A94F64DA1A0C6287488F71C4A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DC05FBF7DF2470F9DE83B3DE76171022">
    <w:name w:val="CDC05FBF7DF2470F9DE83B3DE7617102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25EC71284FB4F04B1B3DB652AF2A8D92">
    <w:name w:val="E25EC71284FB4F04B1B3DB652AF2A8D9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620CAFB73D45039A03B47E8225773A2">
    <w:name w:val="C6620CAFB73D45039A03B47E8225773A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02058F0AA0749F08BCD9DF835C396232">
    <w:name w:val="802058F0AA0749F08BCD9DF835C39623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48FD5F7CE574328AB50A2E71208C9B62">
    <w:name w:val="A48FD5F7CE574328AB50A2E71208C9B6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F181ACEDEEA476A96A1134CBA4DDEFD2">
    <w:name w:val="8F181ACEDEEA476A96A1134CBA4DDEFD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58AAB3204CF43F184217CF35E5736D12">
    <w:name w:val="658AAB3204CF43F184217CF35E5736D1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63937EFA5A4B2DBEFFB9F1E319A32C2">
    <w:name w:val="F063937EFA5A4B2DBEFFB9F1E319A32C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11">
    <w:name w:val="3B23318CAD5344069238A8D07A643F7B11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11">
    <w:name w:val="8C2143A41EEA43DAA4BF94A53C74959E11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11">
    <w:name w:val="906A71803B1C4E048937F53B7FEF457F11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25">
    <w:name w:val="9FC145C03155468283D1B697A41BC8F425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F61387240AE4A18B24BEAC7C550A6EC2">
    <w:name w:val="EF61387240AE4A18B24BEAC7C550A6EC2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0E5769985CD4D4B9A9B0B07C7411C954">
    <w:name w:val="E0E5769985CD4D4B9A9B0B07C7411C954"/>
    <w:rsid w:val="00760977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5DA2535AAA87463397E032549E6A76C73">
    <w:name w:val="5DA2535AAA87463397E032549E6A76C7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B251125BD87468FA908A5950FD9BF113">
    <w:name w:val="DB251125BD87468FA908A5950FD9BF11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B7311CA2673455296CF6F03340E38F03">
    <w:name w:val="7B7311CA2673455296CF6F03340E38F0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537EA745A50C4D8DAE63273591EECC623">
    <w:name w:val="537EA745A50C4D8DAE63273591EECC62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605ADE81626473F973C675A73F99A8B3">
    <w:name w:val="A605ADE81626473F973C675A73F99A8B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C20EF6A94F64DA1A0C6287488F71C4A3">
    <w:name w:val="2C20EF6A94F64DA1A0C6287488F71C4A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DC05FBF7DF2470F9DE83B3DE76171023">
    <w:name w:val="CDC05FBF7DF2470F9DE83B3DE7617102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25EC71284FB4F04B1B3DB652AF2A8D93">
    <w:name w:val="E25EC71284FB4F04B1B3DB652AF2A8D9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620CAFB73D45039A03B47E8225773A3">
    <w:name w:val="C6620CAFB73D45039A03B47E8225773A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02058F0AA0749F08BCD9DF835C396233">
    <w:name w:val="802058F0AA0749F08BCD9DF835C39623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48FD5F7CE574328AB50A2E71208C9B63">
    <w:name w:val="A48FD5F7CE574328AB50A2E71208C9B6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F181ACEDEEA476A96A1134CBA4DDEFD3">
    <w:name w:val="8F181ACEDEEA476A96A1134CBA4DDEFD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58AAB3204CF43F184217CF35E5736D13">
    <w:name w:val="658AAB3204CF43F184217CF35E5736D1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63937EFA5A4B2DBEFFB9F1E319A32C3">
    <w:name w:val="F063937EFA5A4B2DBEFFB9F1E319A32C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12">
    <w:name w:val="3B23318CAD5344069238A8D07A643F7B12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12">
    <w:name w:val="8C2143A41EEA43DAA4BF94A53C74959E12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12">
    <w:name w:val="906A71803B1C4E048937F53B7FEF457F12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E778427028A43A5ABBD60BA368360E5">
    <w:name w:val="9E778427028A43A5ABBD60BA368360E5"/>
    <w:rsid w:val="000869FE"/>
  </w:style>
  <w:style w:type="paragraph" w:customStyle="1" w:styleId="40BBE78DD76841A5A8FA84CF549D0E7E">
    <w:name w:val="40BBE78DD76841A5A8FA84CF549D0E7E"/>
    <w:rsid w:val="000869FE"/>
  </w:style>
  <w:style w:type="paragraph" w:customStyle="1" w:styleId="EFD4264368F442A09205E6730E3EA061">
    <w:name w:val="EFD4264368F442A09205E6730E3EA061"/>
    <w:rsid w:val="000869FE"/>
  </w:style>
  <w:style w:type="paragraph" w:customStyle="1" w:styleId="A26EA360C8B041A0825DF61CDC8C2808">
    <w:name w:val="A26EA360C8B041A0825DF61CDC8C2808"/>
    <w:rsid w:val="000869FE"/>
  </w:style>
  <w:style w:type="paragraph" w:customStyle="1" w:styleId="B0E5957E22BC4D4FB63E1D9E9C38CFE2">
    <w:name w:val="B0E5957E22BC4D4FB63E1D9E9C38CFE2"/>
    <w:rsid w:val="000869FE"/>
  </w:style>
  <w:style w:type="paragraph" w:customStyle="1" w:styleId="AB88950B109E40349561E1540071DD57">
    <w:name w:val="AB88950B109E40349561E1540071DD57"/>
    <w:rsid w:val="000869FE"/>
  </w:style>
  <w:style w:type="paragraph" w:customStyle="1" w:styleId="8BF0618CA7A6412DA7A13F4F12C86170">
    <w:name w:val="8BF0618CA7A6412DA7A13F4F12C86170"/>
    <w:rsid w:val="000869FE"/>
  </w:style>
  <w:style w:type="paragraph" w:customStyle="1" w:styleId="FD69FE8CC35648B69AE5AEA697539822">
    <w:name w:val="FD69FE8CC35648B69AE5AEA697539822"/>
    <w:rsid w:val="000869FE"/>
  </w:style>
  <w:style w:type="paragraph" w:customStyle="1" w:styleId="C90F5381EABE4964A5275DB57832655F">
    <w:name w:val="C90F5381EABE4964A5275DB57832655F"/>
    <w:rsid w:val="000869FE"/>
  </w:style>
  <w:style w:type="paragraph" w:customStyle="1" w:styleId="3FB324463D3C4E4A8C3A306F0DC97083">
    <w:name w:val="3FB324463D3C4E4A8C3A306F0DC97083"/>
    <w:rsid w:val="000869FE"/>
  </w:style>
  <w:style w:type="paragraph" w:customStyle="1" w:styleId="D63911A8B93A47569C592B3A3ED94E52">
    <w:name w:val="D63911A8B93A47569C592B3A3ED94E52"/>
    <w:rsid w:val="000869FE"/>
  </w:style>
  <w:style w:type="paragraph" w:customStyle="1" w:styleId="C6958ACF33184AC695BC970BAC66ECD4">
    <w:name w:val="C6958ACF33184AC695BC970BAC66ECD4"/>
    <w:rsid w:val="000869FE"/>
  </w:style>
  <w:style w:type="paragraph" w:customStyle="1" w:styleId="DE359B51217A41D39592045FEBBB608B">
    <w:name w:val="DE359B51217A41D39592045FEBBB608B"/>
    <w:rsid w:val="000869FE"/>
  </w:style>
  <w:style w:type="paragraph" w:customStyle="1" w:styleId="8885071ED96740F0A6EC7F79BD9B58F9">
    <w:name w:val="8885071ED96740F0A6EC7F79BD9B58F9"/>
    <w:rsid w:val="000869FE"/>
  </w:style>
  <w:style w:type="paragraph" w:customStyle="1" w:styleId="E6DEDFEC98A44DB6958E4DB9176F705A">
    <w:name w:val="E6DEDFEC98A44DB6958E4DB9176F705A"/>
    <w:rsid w:val="000869F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0977"/>
    <w:rPr>
      <w:color w:val="808080"/>
    </w:rPr>
  </w:style>
  <w:style w:type="paragraph" w:customStyle="1" w:styleId="9FC145C03155468283D1B697A41BC8F4">
    <w:name w:val="9FC145C03155468283D1B697A41BC8F4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">
    <w:name w:val="9FC145C03155468283D1B697A41BC8F4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2">
    <w:name w:val="9FC145C03155468283D1B697A41BC8F4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3">
    <w:name w:val="9FC145C03155468283D1B697A41BC8F43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4">
    <w:name w:val="9FC145C03155468283D1B697A41BC8F44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5">
    <w:name w:val="9FC145C03155468283D1B697A41BC8F45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">
    <w:name w:val="258DE17BCE4F48BAB89E397CB345B945"/>
    <w:rsid w:val="00B80417"/>
  </w:style>
  <w:style w:type="paragraph" w:customStyle="1" w:styleId="904FA4A8B59548A3862C639A6AD88398">
    <w:name w:val="904FA4A8B59548A3862C639A6AD88398"/>
    <w:rsid w:val="00B80417"/>
  </w:style>
  <w:style w:type="paragraph" w:customStyle="1" w:styleId="BC3E096E787F4864A70D134366D03FA4">
    <w:name w:val="BC3E096E787F4864A70D134366D03FA4"/>
    <w:rsid w:val="00B80417"/>
  </w:style>
  <w:style w:type="paragraph" w:customStyle="1" w:styleId="3EAD977FF113420FA5238A5CC38BCE0D">
    <w:name w:val="3EAD977FF113420FA5238A5CC38BCE0D"/>
    <w:rsid w:val="00B80417"/>
  </w:style>
  <w:style w:type="paragraph" w:customStyle="1" w:styleId="9FC145C03155468283D1B697A41BC8F46">
    <w:name w:val="9FC145C03155468283D1B697A41BC8F46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1">
    <w:name w:val="258DE17BCE4F48BAB89E397CB345B945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7">
    <w:name w:val="9FC145C03155468283D1B697A41BC8F47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2">
    <w:name w:val="258DE17BCE4F48BAB89E397CB345B945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B5EEB9A1D84451BBF84442775E6A7D8">
    <w:name w:val="8B5EEB9A1D84451BBF84442775E6A7D8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E66BB01DD794D1891CAD8B1848D0172">
    <w:name w:val="0E66BB01DD794D1891CAD8B1848D0172"/>
    <w:rsid w:val="00B80417"/>
  </w:style>
  <w:style w:type="paragraph" w:customStyle="1" w:styleId="6E7E429AF7C04844BA629CFC4F99BB8E">
    <w:name w:val="6E7E429AF7C04844BA629CFC4F99BB8E"/>
    <w:rsid w:val="00B80417"/>
  </w:style>
  <w:style w:type="paragraph" w:customStyle="1" w:styleId="979B1D0DB395463A927992FD6939B101">
    <w:name w:val="979B1D0DB395463A927992FD6939B101"/>
    <w:rsid w:val="00B80417"/>
  </w:style>
  <w:style w:type="paragraph" w:customStyle="1" w:styleId="CF4B91A5752B4F78B85F45173C80F376">
    <w:name w:val="CF4B91A5752B4F78B85F45173C80F376"/>
    <w:rsid w:val="00B80417"/>
  </w:style>
  <w:style w:type="paragraph" w:customStyle="1" w:styleId="33B3011E19E4489BA84A29542DA0431D">
    <w:name w:val="33B3011E19E4489BA84A29542DA0431D"/>
    <w:rsid w:val="00B80417"/>
  </w:style>
  <w:style w:type="paragraph" w:customStyle="1" w:styleId="0B90E22BDA594ECF8C2B9223DD544823">
    <w:name w:val="0B90E22BDA594ECF8C2B9223DD544823"/>
    <w:rsid w:val="00B80417"/>
  </w:style>
  <w:style w:type="paragraph" w:customStyle="1" w:styleId="37A67BE1B8E14B15A359AD67188C9958">
    <w:name w:val="37A67BE1B8E14B15A359AD67188C9958"/>
    <w:rsid w:val="00B80417"/>
  </w:style>
  <w:style w:type="paragraph" w:customStyle="1" w:styleId="191DC7247FED4D61A862A0FF7E0965CD">
    <w:name w:val="191DC7247FED4D61A862A0FF7E0965CD"/>
    <w:rsid w:val="00B80417"/>
  </w:style>
  <w:style w:type="paragraph" w:customStyle="1" w:styleId="B8505FA1A8FA4EBF83DA977469293D42">
    <w:name w:val="B8505FA1A8FA4EBF83DA977469293D42"/>
    <w:rsid w:val="00B80417"/>
  </w:style>
  <w:style w:type="paragraph" w:customStyle="1" w:styleId="9C8E52A24ABF427AB2613B5FE377B013">
    <w:name w:val="9C8E52A24ABF427AB2613B5FE377B013"/>
    <w:rsid w:val="00B80417"/>
  </w:style>
  <w:style w:type="paragraph" w:customStyle="1" w:styleId="824877EAFE1444D686C68D2A4973A0E2">
    <w:name w:val="824877EAFE1444D686C68D2A4973A0E2"/>
    <w:rsid w:val="00B80417"/>
  </w:style>
  <w:style w:type="paragraph" w:customStyle="1" w:styleId="2BFC5A8B6E944FAA9226AD06FA70F74F">
    <w:name w:val="2BFC5A8B6E944FAA9226AD06FA70F74F"/>
    <w:rsid w:val="00B80417"/>
  </w:style>
  <w:style w:type="paragraph" w:customStyle="1" w:styleId="22C16C95F3534C9AABB7B89C02A47381">
    <w:name w:val="22C16C95F3534C9AABB7B89C02A47381"/>
    <w:rsid w:val="00B80417"/>
  </w:style>
  <w:style w:type="paragraph" w:customStyle="1" w:styleId="E396C007097945EB830074F1444E1170">
    <w:name w:val="E396C007097945EB830074F1444E1170"/>
    <w:rsid w:val="00B80417"/>
  </w:style>
  <w:style w:type="paragraph" w:customStyle="1" w:styleId="E76574C41CC8482C835A8DD1CD1D6C71">
    <w:name w:val="E76574C41CC8482C835A8DD1CD1D6C71"/>
    <w:rsid w:val="00B80417"/>
  </w:style>
  <w:style w:type="paragraph" w:customStyle="1" w:styleId="03616ADF9E34481290229610854EFA11">
    <w:name w:val="03616ADF9E34481290229610854EFA11"/>
    <w:rsid w:val="00B80417"/>
  </w:style>
  <w:style w:type="paragraph" w:customStyle="1" w:styleId="EDB3BDE86A9842D9A204334B47D32F07">
    <w:name w:val="EDB3BDE86A9842D9A204334B47D32F07"/>
    <w:rsid w:val="00B80417"/>
  </w:style>
  <w:style w:type="paragraph" w:customStyle="1" w:styleId="9FC145C03155468283D1B697A41BC8F48">
    <w:name w:val="9FC145C03155468283D1B697A41BC8F48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3">
    <w:name w:val="258DE17BCE4F48BAB89E397CB345B9453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B5EEB9A1D84451BBF84442775E6A7D81">
    <w:name w:val="8B5EEB9A1D84451BBF84442775E6A7D8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191DC7247FED4D61A862A0FF7E0965CD1">
    <w:name w:val="191DC7247FED4D61A862A0FF7E0965CD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8505FA1A8FA4EBF83DA977469293D421">
    <w:name w:val="B8505FA1A8FA4EBF83DA977469293D42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E66BB01DD794D1891CAD8B1848D01721">
    <w:name w:val="0E66BB01DD794D1891CAD8B1848D0172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C8E52A24ABF427AB2613B5FE377B0131">
    <w:name w:val="9C8E52A24ABF427AB2613B5FE377B013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24877EAFE1444D686C68D2A4973A0E21">
    <w:name w:val="824877EAFE1444D686C68D2A4973A0E2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E7E429AF7C04844BA629CFC4F99BB8E1">
    <w:name w:val="6E7E429AF7C04844BA629CFC4F99BB8E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BFC5A8B6E944FAA9226AD06FA70F74F1">
    <w:name w:val="2BFC5A8B6E944FAA9226AD06FA70F74F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2C16C95F3534C9AABB7B89C02A473811">
    <w:name w:val="22C16C95F3534C9AABB7B89C02A47381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79B1D0DB395463A927992FD6939B1011">
    <w:name w:val="979B1D0DB395463A927992FD6939B101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396C007097945EB830074F1444E11701">
    <w:name w:val="E396C007097945EB830074F1444E1170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76574C41CC8482C835A8DD1CD1D6C711">
    <w:name w:val="E76574C41CC8482C835A8DD1CD1D6C71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F4B91A5752B4F78B85F45173C80F3761">
    <w:name w:val="CF4B91A5752B4F78B85F45173C80F376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616ADF9E34481290229610854EFA111">
    <w:name w:val="03616ADF9E34481290229610854EFA11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DB3BDE86A9842D9A204334B47D32F071">
    <w:name w:val="EDB3BDE86A9842D9A204334B47D32F07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B3011E19E4489BA84A29542DA0431D1">
    <w:name w:val="33B3011E19E4489BA84A29542DA0431D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7A67BE1B8E14B15A359AD67188C99581">
    <w:name w:val="37A67BE1B8E14B15A359AD67188C9958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B90E22BDA594ECF8C2B9223DD5448231">
    <w:name w:val="0B90E22BDA594ECF8C2B9223DD5448231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9">
    <w:name w:val="9FC145C03155468283D1B697A41BC8F49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58DE17BCE4F48BAB89E397CB345B9454">
    <w:name w:val="258DE17BCE4F48BAB89E397CB345B9454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B5EEB9A1D84451BBF84442775E6A7D82">
    <w:name w:val="8B5EEB9A1D84451BBF84442775E6A7D8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191DC7247FED4D61A862A0FF7E0965CD2">
    <w:name w:val="191DC7247FED4D61A862A0FF7E0965CD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8505FA1A8FA4EBF83DA977469293D422">
    <w:name w:val="B8505FA1A8FA4EBF83DA977469293D42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E66BB01DD794D1891CAD8B1848D01722">
    <w:name w:val="0E66BB01DD794D1891CAD8B1848D0172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C8E52A24ABF427AB2613B5FE377B0132">
    <w:name w:val="9C8E52A24ABF427AB2613B5FE377B013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24877EAFE1444D686C68D2A4973A0E22">
    <w:name w:val="824877EAFE1444D686C68D2A4973A0E2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E7E429AF7C04844BA629CFC4F99BB8E2">
    <w:name w:val="6E7E429AF7C04844BA629CFC4F99BB8E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BFC5A8B6E944FAA9226AD06FA70F74F2">
    <w:name w:val="2BFC5A8B6E944FAA9226AD06FA70F74F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2C16C95F3534C9AABB7B89C02A473812">
    <w:name w:val="22C16C95F3534C9AABB7B89C02A47381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79B1D0DB395463A927992FD6939B1012">
    <w:name w:val="979B1D0DB395463A927992FD6939B101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396C007097945EB830074F1444E11702">
    <w:name w:val="E396C007097945EB830074F1444E1170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76574C41CC8482C835A8DD1CD1D6C712">
    <w:name w:val="E76574C41CC8482C835A8DD1CD1D6C71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F4B91A5752B4F78B85F45173C80F3762">
    <w:name w:val="CF4B91A5752B4F78B85F45173C80F376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616ADF9E34481290229610854EFA112">
    <w:name w:val="03616ADF9E34481290229610854EFA11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DB3BDE86A9842D9A204334B47D32F072">
    <w:name w:val="EDB3BDE86A9842D9A204334B47D32F07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B3011E19E4489BA84A29542DA0431D2">
    <w:name w:val="33B3011E19E4489BA84A29542DA0431D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7A67BE1B8E14B15A359AD67188C99582">
    <w:name w:val="37A67BE1B8E14B15A359AD67188C9958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B90E22BDA594ECF8C2B9223DD5448232">
    <w:name w:val="0B90E22BDA594ECF8C2B9223DD5448232"/>
    <w:rsid w:val="00B8041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0">
    <w:name w:val="9FC145C03155468283D1B697A41BC8F410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">
    <w:name w:val="7E8B3134079C450390CEB909D158230C"/>
    <w:rsid w:val="0008081D"/>
  </w:style>
  <w:style w:type="paragraph" w:customStyle="1" w:styleId="3B23318CAD5344069238A8D07A643F7B">
    <w:name w:val="3B23318CAD5344069238A8D07A643F7B"/>
    <w:rsid w:val="0008081D"/>
  </w:style>
  <w:style w:type="paragraph" w:customStyle="1" w:styleId="8C2143A41EEA43DAA4BF94A53C74959E">
    <w:name w:val="8C2143A41EEA43DAA4BF94A53C74959E"/>
    <w:rsid w:val="0008081D"/>
  </w:style>
  <w:style w:type="paragraph" w:customStyle="1" w:styleId="906A71803B1C4E048937F53B7FEF457F">
    <w:name w:val="906A71803B1C4E048937F53B7FEF457F"/>
    <w:rsid w:val="0008081D"/>
  </w:style>
  <w:style w:type="paragraph" w:customStyle="1" w:styleId="AA8FC7B916124E42B42F9D992638AA62">
    <w:name w:val="AA8FC7B916124E42B42F9D992638AA62"/>
    <w:rsid w:val="0008081D"/>
  </w:style>
  <w:style w:type="paragraph" w:customStyle="1" w:styleId="B4B869B78ED04CEAB2A4E5594A86DEC6">
    <w:name w:val="B4B869B78ED04CEAB2A4E5594A86DEC6"/>
    <w:rsid w:val="0008081D"/>
  </w:style>
  <w:style w:type="paragraph" w:customStyle="1" w:styleId="6138460D46DB45C7BF8EEF10F94DF8CB">
    <w:name w:val="6138460D46DB45C7BF8EEF10F94DF8CB"/>
    <w:rsid w:val="0008081D"/>
  </w:style>
  <w:style w:type="paragraph" w:customStyle="1" w:styleId="9FC145C03155468283D1B697A41BC8F411">
    <w:name w:val="9FC145C03155468283D1B697A41BC8F41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1">
    <w:name w:val="7E8B3134079C450390CEB909D158230C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1">
    <w:name w:val="AA8FC7B916124E42B42F9D992638AA621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3B23318CAD5344069238A8D07A643F7B1">
    <w:name w:val="3B23318CAD5344069238A8D07A643F7B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1">
    <w:name w:val="8C2143A41EEA43DAA4BF94A53C74959E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1">
    <w:name w:val="906A71803B1C4E048937F53B7FEF457F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8E57C5392024CD89A79BBD6CBFC89B6">
    <w:name w:val="F8E57C5392024CD89A79BBD6CBFC89B6"/>
    <w:rsid w:val="0008081D"/>
  </w:style>
  <w:style w:type="paragraph" w:customStyle="1" w:styleId="D53058357F7D46F4856C3553AE0B01EF">
    <w:name w:val="D53058357F7D46F4856C3553AE0B01EF"/>
    <w:rsid w:val="0008081D"/>
  </w:style>
  <w:style w:type="paragraph" w:customStyle="1" w:styleId="536849042A0741BC80AEC23ACD4020E9">
    <w:name w:val="536849042A0741BC80AEC23ACD4020E9"/>
    <w:rsid w:val="0008081D"/>
  </w:style>
  <w:style w:type="paragraph" w:customStyle="1" w:styleId="7E0F862C60514CDEACBC07A6DE3AF0FB">
    <w:name w:val="7E0F862C60514CDEACBC07A6DE3AF0FB"/>
    <w:rsid w:val="0008081D"/>
  </w:style>
  <w:style w:type="paragraph" w:customStyle="1" w:styleId="13897413B39D4BC8AEB86D19A60AE45A">
    <w:name w:val="13897413B39D4BC8AEB86D19A60AE45A"/>
    <w:rsid w:val="0008081D"/>
  </w:style>
  <w:style w:type="paragraph" w:customStyle="1" w:styleId="85FE3E8486B34818B8408833A7706DF0">
    <w:name w:val="85FE3E8486B34818B8408833A7706DF0"/>
    <w:rsid w:val="0008081D"/>
  </w:style>
  <w:style w:type="paragraph" w:customStyle="1" w:styleId="D666700D607A4DECBC5F1D09C91E7CCB">
    <w:name w:val="D666700D607A4DECBC5F1D09C91E7CCB"/>
    <w:rsid w:val="0008081D"/>
  </w:style>
  <w:style w:type="paragraph" w:customStyle="1" w:styleId="2280E157C7314310A506A86C9CBE3763">
    <w:name w:val="2280E157C7314310A506A86C9CBE3763"/>
    <w:rsid w:val="0008081D"/>
  </w:style>
  <w:style w:type="paragraph" w:customStyle="1" w:styleId="986EA304B0134663A473080CEDAF09D1">
    <w:name w:val="986EA304B0134663A473080CEDAF09D1"/>
    <w:rsid w:val="0008081D"/>
  </w:style>
  <w:style w:type="paragraph" w:customStyle="1" w:styleId="1DDD95F4965A418C9DAB6D3F09601BED">
    <w:name w:val="1DDD95F4965A418C9DAB6D3F09601BED"/>
    <w:rsid w:val="0008081D"/>
  </w:style>
  <w:style w:type="paragraph" w:customStyle="1" w:styleId="DE65AD5C154F4FA6BE068D7D9079E968">
    <w:name w:val="DE65AD5C154F4FA6BE068D7D9079E968"/>
    <w:rsid w:val="0008081D"/>
  </w:style>
  <w:style w:type="paragraph" w:customStyle="1" w:styleId="EE11C49A0FA44181AC88AE4F1961D6D7">
    <w:name w:val="EE11C49A0FA44181AC88AE4F1961D6D7"/>
    <w:rsid w:val="0008081D"/>
  </w:style>
  <w:style w:type="paragraph" w:customStyle="1" w:styleId="211EC92AE216484EA4625198B9C3CB60">
    <w:name w:val="211EC92AE216484EA4625198B9C3CB60"/>
    <w:rsid w:val="0008081D"/>
  </w:style>
  <w:style w:type="paragraph" w:customStyle="1" w:styleId="801D748653E141E58193320F9D7E1EC9">
    <w:name w:val="801D748653E141E58193320F9D7E1EC9"/>
    <w:rsid w:val="0008081D"/>
  </w:style>
  <w:style w:type="paragraph" w:customStyle="1" w:styleId="C0ED148445FA4F4498802AA861B364FE">
    <w:name w:val="C0ED148445FA4F4498802AA861B364FE"/>
    <w:rsid w:val="0008081D"/>
  </w:style>
  <w:style w:type="paragraph" w:customStyle="1" w:styleId="0A9110985E8341168F42EE1415A3E053">
    <w:name w:val="0A9110985E8341168F42EE1415A3E053"/>
    <w:rsid w:val="0008081D"/>
  </w:style>
  <w:style w:type="paragraph" w:customStyle="1" w:styleId="FEE56E8F6C3F445DB2C1A91673D223D8">
    <w:name w:val="FEE56E8F6C3F445DB2C1A91673D223D8"/>
    <w:rsid w:val="0008081D"/>
  </w:style>
  <w:style w:type="paragraph" w:customStyle="1" w:styleId="008D8D8E1B5F449AADF883C46588B04E">
    <w:name w:val="008D8D8E1B5F449AADF883C46588B04E"/>
    <w:rsid w:val="0008081D"/>
  </w:style>
  <w:style w:type="paragraph" w:customStyle="1" w:styleId="B52CAE6B55AB4701B1677BF568B9839B">
    <w:name w:val="B52CAE6B55AB4701B1677BF568B9839B"/>
    <w:rsid w:val="0008081D"/>
  </w:style>
  <w:style w:type="paragraph" w:customStyle="1" w:styleId="779E7196812D41219292F59531079DA9">
    <w:name w:val="779E7196812D41219292F59531079DA9"/>
    <w:rsid w:val="0008081D"/>
  </w:style>
  <w:style w:type="paragraph" w:customStyle="1" w:styleId="8CE691923DC14598A675F86F5AB2411F">
    <w:name w:val="8CE691923DC14598A675F86F5AB2411F"/>
    <w:rsid w:val="0008081D"/>
  </w:style>
  <w:style w:type="paragraph" w:customStyle="1" w:styleId="A250FC3BA6814B88AF59C55998E5D45C">
    <w:name w:val="A250FC3BA6814B88AF59C55998E5D45C"/>
    <w:rsid w:val="0008081D"/>
  </w:style>
  <w:style w:type="paragraph" w:customStyle="1" w:styleId="0B7934A682224180911C76227EFA4982">
    <w:name w:val="0B7934A682224180911C76227EFA4982"/>
    <w:rsid w:val="0008081D"/>
  </w:style>
  <w:style w:type="paragraph" w:customStyle="1" w:styleId="D544B8F7B9F54F44A2A50B96E7F8BBFA">
    <w:name w:val="D544B8F7B9F54F44A2A50B96E7F8BBFA"/>
    <w:rsid w:val="0008081D"/>
  </w:style>
  <w:style w:type="paragraph" w:customStyle="1" w:styleId="94DFA83D03744E27AE2B810E5710B6AA">
    <w:name w:val="94DFA83D03744E27AE2B810E5710B6AA"/>
    <w:rsid w:val="0008081D"/>
  </w:style>
  <w:style w:type="paragraph" w:customStyle="1" w:styleId="EC0B33FBCEDA4D2E8424AFFE1CCB82DE">
    <w:name w:val="EC0B33FBCEDA4D2E8424AFFE1CCB82DE"/>
    <w:rsid w:val="0008081D"/>
  </w:style>
  <w:style w:type="paragraph" w:customStyle="1" w:styleId="70D002A80D604E9B93F4738C8C44D6B6">
    <w:name w:val="70D002A80D604E9B93F4738C8C44D6B6"/>
    <w:rsid w:val="0008081D"/>
  </w:style>
  <w:style w:type="paragraph" w:customStyle="1" w:styleId="E747486F2A194A1693506178E17F551A">
    <w:name w:val="E747486F2A194A1693506178E17F551A"/>
    <w:rsid w:val="0008081D"/>
  </w:style>
  <w:style w:type="paragraph" w:customStyle="1" w:styleId="C6D085E52F334864870C495B0D345B89">
    <w:name w:val="C6D085E52F334864870C495B0D345B89"/>
    <w:rsid w:val="0008081D"/>
  </w:style>
  <w:style w:type="paragraph" w:customStyle="1" w:styleId="0DFFFE580A634331AB0D86DB362752AE">
    <w:name w:val="0DFFFE580A634331AB0D86DB362752AE"/>
    <w:rsid w:val="0008081D"/>
  </w:style>
  <w:style w:type="paragraph" w:customStyle="1" w:styleId="F07F6204C66C482089BF7443E9AEB198">
    <w:name w:val="F07F6204C66C482089BF7443E9AEB198"/>
    <w:rsid w:val="0008081D"/>
  </w:style>
  <w:style w:type="paragraph" w:customStyle="1" w:styleId="4059CAE31E1B4F2FB6FD13C8DABFA1DC">
    <w:name w:val="4059CAE31E1B4F2FB6FD13C8DABFA1DC"/>
    <w:rsid w:val="0008081D"/>
  </w:style>
  <w:style w:type="paragraph" w:customStyle="1" w:styleId="00C56A9AE8D045BA8B2764606636155E">
    <w:name w:val="00C56A9AE8D045BA8B2764606636155E"/>
    <w:rsid w:val="0008081D"/>
  </w:style>
  <w:style w:type="paragraph" w:customStyle="1" w:styleId="3346C9AA64C94FC984E71AA60656FCC7">
    <w:name w:val="3346C9AA64C94FC984E71AA60656FCC7"/>
    <w:rsid w:val="0008081D"/>
  </w:style>
  <w:style w:type="paragraph" w:customStyle="1" w:styleId="234B82FEEE8945A38E9F3845CE84164D">
    <w:name w:val="234B82FEEE8945A38E9F3845CE84164D"/>
    <w:rsid w:val="0008081D"/>
  </w:style>
  <w:style w:type="paragraph" w:customStyle="1" w:styleId="09EB18C6D0174001A1B7010CBA354DC5">
    <w:name w:val="09EB18C6D0174001A1B7010CBA354DC5"/>
    <w:rsid w:val="0008081D"/>
  </w:style>
  <w:style w:type="paragraph" w:customStyle="1" w:styleId="BDF3D466F3F54200B119225CC24A6574">
    <w:name w:val="BDF3D466F3F54200B119225CC24A6574"/>
    <w:rsid w:val="0008081D"/>
  </w:style>
  <w:style w:type="paragraph" w:customStyle="1" w:styleId="D3C1C8724FCF45DFAF37EC840BAC6362">
    <w:name w:val="D3C1C8724FCF45DFAF37EC840BAC6362"/>
    <w:rsid w:val="0008081D"/>
  </w:style>
  <w:style w:type="paragraph" w:customStyle="1" w:styleId="F99401CE57D14859956DB4D583B7401B">
    <w:name w:val="F99401CE57D14859956DB4D583B7401B"/>
    <w:rsid w:val="0008081D"/>
  </w:style>
  <w:style w:type="paragraph" w:customStyle="1" w:styleId="033FE84A2C894E1A89899EE8CEE4EDB4">
    <w:name w:val="033FE84A2C894E1A89899EE8CEE4EDB4"/>
    <w:rsid w:val="0008081D"/>
  </w:style>
  <w:style w:type="paragraph" w:customStyle="1" w:styleId="9FC145C03155468283D1B697A41BC8F412">
    <w:name w:val="9FC145C03155468283D1B697A41BC8F41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2">
    <w:name w:val="7E8B3134079C450390CEB909D158230C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2">
    <w:name w:val="AA8FC7B916124E42B42F9D992638AA622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1">
    <w:name w:val="13897413B39D4BC8AEB86D19A60AE45A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1">
    <w:name w:val="B52CAE6B55AB4701B1677BF568B9839B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1">
    <w:name w:val="C6D085E52F334864870C495B0D345B89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1">
    <w:name w:val="0DFFFE580A634331AB0D86DB362752AE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1">
    <w:name w:val="F07F6204C66C482089BF7443E9AEB198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1">
    <w:name w:val="4059CAE31E1B4F2FB6FD13C8DABFA1DC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1">
    <w:name w:val="00C56A9AE8D045BA8B2764606636155E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1">
    <w:name w:val="3346C9AA64C94FC984E71AA60656FCC7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1">
    <w:name w:val="234B82FEEE8945A38E9F3845CE84164D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1">
    <w:name w:val="09EB18C6D0174001A1B7010CBA354DC5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1">
    <w:name w:val="BDF3D466F3F54200B119225CC24A6574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1">
    <w:name w:val="D3C1C8724FCF45DFAF37EC840BAC6362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1">
    <w:name w:val="F99401CE57D14859956DB4D583B7401B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1">
    <w:name w:val="033FE84A2C894E1A89899EE8CEE4EDB41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2">
    <w:name w:val="3B23318CAD5344069238A8D07A643F7B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2">
    <w:name w:val="8C2143A41EEA43DAA4BF94A53C74959E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2">
    <w:name w:val="906A71803B1C4E048937F53B7FEF457F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3">
    <w:name w:val="9FC145C03155468283D1B697A41BC8F41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3">
    <w:name w:val="7E8B3134079C450390CEB909D158230C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3">
    <w:name w:val="AA8FC7B916124E42B42F9D992638AA623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2">
    <w:name w:val="13897413B39D4BC8AEB86D19A60AE45A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2">
    <w:name w:val="B52CAE6B55AB4701B1677BF568B9839B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2">
    <w:name w:val="C6D085E52F334864870C495B0D345B89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2">
    <w:name w:val="0DFFFE580A634331AB0D86DB362752AE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2">
    <w:name w:val="F07F6204C66C482089BF7443E9AEB198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2">
    <w:name w:val="4059CAE31E1B4F2FB6FD13C8DABFA1DC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2">
    <w:name w:val="00C56A9AE8D045BA8B2764606636155E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2">
    <w:name w:val="3346C9AA64C94FC984E71AA60656FCC7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2">
    <w:name w:val="234B82FEEE8945A38E9F3845CE84164D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2">
    <w:name w:val="09EB18C6D0174001A1B7010CBA354DC5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2">
    <w:name w:val="BDF3D466F3F54200B119225CC24A6574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2">
    <w:name w:val="D3C1C8724FCF45DFAF37EC840BAC6362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2">
    <w:name w:val="F99401CE57D14859956DB4D583B7401B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2">
    <w:name w:val="033FE84A2C894E1A89899EE8CEE4EDB42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3">
    <w:name w:val="3B23318CAD5344069238A8D07A643F7B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3">
    <w:name w:val="8C2143A41EEA43DAA4BF94A53C74959E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3">
    <w:name w:val="906A71803B1C4E048937F53B7FEF457F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4">
    <w:name w:val="9FC145C03155468283D1B697A41BC8F41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4">
    <w:name w:val="7E8B3134079C450390CEB909D158230C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4">
    <w:name w:val="AA8FC7B916124E42B42F9D992638AA624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3">
    <w:name w:val="13897413B39D4BC8AEB86D19A60AE45A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3">
    <w:name w:val="B52CAE6B55AB4701B1677BF568B9839B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3">
    <w:name w:val="C6D085E52F334864870C495B0D345B89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3">
    <w:name w:val="0DFFFE580A634331AB0D86DB362752AE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3">
    <w:name w:val="F07F6204C66C482089BF7443E9AEB198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3">
    <w:name w:val="4059CAE31E1B4F2FB6FD13C8DABFA1DC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3">
    <w:name w:val="00C56A9AE8D045BA8B2764606636155E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3">
    <w:name w:val="3346C9AA64C94FC984E71AA60656FCC7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3">
    <w:name w:val="234B82FEEE8945A38E9F3845CE84164D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3">
    <w:name w:val="09EB18C6D0174001A1B7010CBA354DC5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3">
    <w:name w:val="BDF3D466F3F54200B119225CC24A6574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3">
    <w:name w:val="D3C1C8724FCF45DFAF37EC840BAC6362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3">
    <w:name w:val="F99401CE57D14859956DB4D583B7401B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3">
    <w:name w:val="033FE84A2C894E1A89899EE8CEE4EDB43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4">
    <w:name w:val="3B23318CAD5344069238A8D07A643F7B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4">
    <w:name w:val="8C2143A41EEA43DAA4BF94A53C74959E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4">
    <w:name w:val="906A71803B1C4E048937F53B7FEF457F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5">
    <w:name w:val="9FC145C03155468283D1B697A41BC8F41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5">
    <w:name w:val="7E8B3134079C450390CEB909D158230C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5">
    <w:name w:val="AA8FC7B916124E42B42F9D992638AA625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4">
    <w:name w:val="13897413B39D4BC8AEB86D19A60AE45A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4">
    <w:name w:val="B52CAE6B55AB4701B1677BF568B9839B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4">
    <w:name w:val="C6D085E52F334864870C495B0D345B89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4">
    <w:name w:val="0DFFFE580A634331AB0D86DB362752AE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4">
    <w:name w:val="F07F6204C66C482089BF7443E9AEB198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4">
    <w:name w:val="4059CAE31E1B4F2FB6FD13C8DABFA1DC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4">
    <w:name w:val="00C56A9AE8D045BA8B2764606636155E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4">
    <w:name w:val="3346C9AA64C94FC984E71AA60656FCC7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4">
    <w:name w:val="234B82FEEE8945A38E9F3845CE84164D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4">
    <w:name w:val="09EB18C6D0174001A1B7010CBA354DC5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4">
    <w:name w:val="BDF3D466F3F54200B119225CC24A6574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4">
    <w:name w:val="D3C1C8724FCF45DFAF37EC840BAC6362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4">
    <w:name w:val="F99401CE57D14859956DB4D583B7401B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4">
    <w:name w:val="033FE84A2C894E1A89899EE8CEE4EDB44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5">
    <w:name w:val="3B23318CAD5344069238A8D07A643F7B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5">
    <w:name w:val="8C2143A41EEA43DAA4BF94A53C74959E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5">
    <w:name w:val="906A71803B1C4E048937F53B7FEF457F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6">
    <w:name w:val="9FC145C03155468283D1B697A41BC8F41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E8B3134079C450390CEB909D158230C6">
    <w:name w:val="7E8B3134079C450390CEB909D158230C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6">
    <w:name w:val="AA8FC7B916124E42B42F9D992638AA626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5">
    <w:name w:val="13897413B39D4BC8AEB86D19A60AE45A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5">
    <w:name w:val="B52CAE6B55AB4701B1677BF568B9839B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5">
    <w:name w:val="C6D085E52F334864870C495B0D345B89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5">
    <w:name w:val="0DFFFE580A634331AB0D86DB362752AE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5">
    <w:name w:val="F07F6204C66C482089BF7443E9AEB198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5">
    <w:name w:val="4059CAE31E1B4F2FB6FD13C8DABFA1DC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5">
    <w:name w:val="00C56A9AE8D045BA8B2764606636155E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5">
    <w:name w:val="3346C9AA64C94FC984E71AA60656FCC7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5">
    <w:name w:val="234B82FEEE8945A38E9F3845CE84164D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5">
    <w:name w:val="09EB18C6D0174001A1B7010CBA354DC5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5">
    <w:name w:val="BDF3D466F3F54200B119225CC24A6574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5">
    <w:name w:val="D3C1C8724FCF45DFAF37EC840BAC6362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5">
    <w:name w:val="F99401CE57D14859956DB4D583B7401B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5">
    <w:name w:val="033FE84A2C894E1A89899EE8CEE4EDB45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6">
    <w:name w:val="3B23318CAD5344069238A8D07A643F7B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6">
    <w:name w:val="8C2143A41EEA43DAA4BF94A53C74959E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6">
    <w:name w:val="906A71803B1C4E048937F53B7FEF457F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7">
    <w:name w:val="9FC145C03155468283D1B697A41BC8F417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7">
    <w:name w:val="AA8FC7B916124E42B42F9D992638AA627"/>
    <w:rsid w:val="0008081D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6">
    <w:name w:val="13897413B39D4BC8AEB86D19A60AE45A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6">
    <w:name w:val="B52CAE6B55AB4701B1677BF568B9839B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6">
    <w:name w:val="C6D085E52F334864870C495B0D345B89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6">
    <w:name w:val="0DFFFE580A634331AB0D86DB362752AE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6">
    <w:name w:val="F07F6204C66C482089BF7443E9AEB198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6">
    <w:name w:val="4059CAE31E1B4F2FB6FD13C8DABFA1DC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6">
    <w:name w:val="00C56A9AE8D045BA8B2764606636155E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6">
    <w:name w:val="3346C9AA64C94FC984E71AA60656FCC7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6">
    <w:name w:val="234B82FEEE8945A38E9F3845CE84164D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6">
    <w:name w:val="09EB18C6D0174001A1B7010CBA354DC5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6">
    <w:name w:val="BDF3D466F3F54200B119225CC24A6574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6">
    <w:name w:val="D3C1C8724FCF45DFAF37EC840BAC6362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6">
    <w:name w:val="F99401CE57D14859956DB4D583B7401B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6">
    <w:name w:val="033FE84A2C894E1A89899EE8CEE4EDB46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7">
    <w:name w:val="3B23318CAD5344069238A8D07A643F7B7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7">
    <w:name w:val="8C2143A41EEA43DAA4BF94A53C74959E7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7">
    <w:name w:val="906A71803B1C4E048937F53B7FEF457F7"/>
    <w:rsid w:val="0008081D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8">
    <w:name w:val="9FC145C03155468283D1B697A41BC8F41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8">
    <w:name w:val="AA8FC7B916124E42B42F9D992638AA628"/>
    <w:rsid w:val="00B66D46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7">
    <w:name w:val="13897413B39D4BC8AEB86D19A60AE45A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7">
    <w:name w:val="B52CAE6B55AB4701B1677BF568B9839B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7">
    <w:name w:val="C6D085E52F334864870C495B0D345B89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7">
    <w:name w:val="0DFFFE580A634331AB0D86DB362752AE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7">
    <w:name w:val="F07F6204C66C482089BF7443E9AEB198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7">
    <w:name w:val="4059CAE31E1B4F2FB6FD13C8DABFA1DC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7">
    <w:name w:val="00C56A9AE8D045BA8B2764606636155E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7">
    <w:name w:val="3346C9AA64C94FC984E71AA60656FCC7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7">
    <w:name w:val="234B82FEEE8945A38E9F3845CE84164D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7">
    <w:name w:val="09EB18C6D0174001A1B7010CBA354DC5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7">
    <w:name w:val="BDF3D466F3F54200B119225CC24A6574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7">
    <w:name w:val="D3C1C8724FCF45DFAF37EC840BAC6362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7">
    <w:name w:val="F99401CE57D14859956DB4D583B7401B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7">
    <w:name w:val="033FE84A2C894E1A89899EE8CEE4EDB47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8">
    <w:name w:val="3B23318CAD5344069238A8D07A643F7B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8">
    <w:name w:val="8C2143A41EEA43DAA4BF94A53C74959E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8">
    <w:name w:val="906A71803B1C4E048937F53B7FEF457F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19">
    <w:name w:val="9FC145C03155468283D1B697A41BC8F419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A8FC7B916124E42B42F9D992638AA629">
    <w:name w:val="AA8FC7B916124E42B42F9D992638AA629"/>
    <w:rsid w:val="00B66D46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13897413B39D4BC8AEB86D19A60AE45A8">
    <w:name w:val="13897413B39D4BC8AEB86D19A60AE45A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52CAE6B55AB4701B1677BF568B9839B8">
    <w:name w:val="B52CAE6B55AB4701B1677BF568B9839B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D085E52F334864870C495B0D345B898">
    <w:name w:val="C6D085E52F334864870C495B0D345B89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DFFFE580A634331AB0D86DB362752AE8">
    <w:name w:val="0DFFFE580A634331AB0D86DB362752AE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7F6204C66C482089BF7443E9AEB1988">
    <w:name w:val="F07F6204C66C482089BF7443E9AEB198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4059CAE31E1B4F2FB6FD13C8DABFA1DC8">
    <w:name w:val="4059CAE31E1B4F2FB6FD13C8DABFA1DC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0C56A9AE8D045BA8B2764606636155E8">
    <w:name w:val="00C56A9AE8D045BA8B2764606636155E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346C9AA64C94FC984E71AA60656FCC78">
    <w:name w:val="3346C9AA64C94FC984E71AA60656FCC7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34B82FEEE8945A38E9F3845CE84164D8">
    <w:name w:val="234B82FEEE8945A38E9F3845CE84164D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9EB18C6D0174001A1B7010CBA354DC58">
    <w:name w:val="09EB18C6D0174001A1B7010CBA354DC5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BDF3D466F3F54200B119225CC24A65748">
    <w:name w:val="BDF3D466F3F54200B119225CC24A6574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3C1C8724FCF45DFAF37EC840BAC63628">
    <w:name w:val="D3C1C8724FCF45DFAF37EC840BAC6362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99401CE57D14859956DB4D583B7401B8">
    <w:name w:val="F99401CE57D14859956DB4D583B7401B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033FE84A2C894E1A89899EE8CEE4EDB48">
    <w:name w:val="033FE84A2C894E1A89899EE8CEE4EDB48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9">
    <w:name w:val="3B23318CAD5344069238A8D07A643F7B9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9">
    <w:name w:val="8C2143A41EEA43DAA4BF94A53C74959E9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9">
    <w:name w:val="906A71803B1C4E048937F53B7FEF457F9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0E5769985CD4D4B9A9B0B07C7411C95">
    <w:name w:val="E0E5769985CD4D4B9A9B0B07C7411C95"/>
    <w:rsid w:val="00B66D46"/>
  </w:style>
  <w:style w:type="paragraph" w:customStyle="1" w:styleId="5DA2535AAA87463397E032549E6A76C7">
    <w:name w:val="5DA2535AAA87463397E032549E6A76C7"/>
    <w:rsid w:val="00B66D46"/>
  </w:style>
  <w:style w:type="paragraph" w:customStyle="1" w:styleId="DB251125BD87468FA908A5950FD9BF11">
    <w:name w:val="DB251125BD87468FA908A5950FD9BF11"/>
    <w:rsid w:val="00B66D46"/>
  </w:style>
  <w:style w:type="paragraph" w:customStyle="1" w:styleId="FD739DDD36EA420A97A5F9042DE4FFC3">
    <w:name w:val="FD739DDD36EA420A97A5F9042DE4FFC3"/>
    <w:rsid w:val="00B66D46"/>
  </w:style>
  <w:style w:type="paragraph" w:customStyle="1" w:styleId="FB54B0EC576D4C8A81BCFF08EF51A54A">
    <w:name w:val="FB54B0EC576D4C8A81BCFF08EF51A54A"/>
    <w:rsid w:val="00B66D46"/>
  </w:style>
  <w:style w:type="paragraph" w:customStyle="1" w:styleId="D09C9C0302F74A87B222A13E5DF3EA33">
    <w:name w:val="D09C9C0302F74A87B222A13E5DF3EA33"/>
    <w:rsid w:val="00B66D46"/>
  </w:style>
  <w:style w:type="paragraph" w:customStyle="1" w:styleId="5543A3AB12264DE1B34EFEFA62A7B62E">
    <w:name w:val="5543A3AB12264DE1B34EFEFA62A7B62E"/>
    <w:rsid w:val="00B66D46"/>
  </w:style>
  <w:style w:type="paragraph" w:customStyle="1" w:styleId="4760E23AA7CE47CDAC90C3A4AD63C187">
    <w:name w:val="4760E23AA7CE47CDAC90C3A4AD63C187"/>
    <w:rsid w:val="00B66D46"/>
  </w:style>
  <w:style w:type="paragraph" w:customStyle="1" w:styleId="7689A32E54494EE281919DDC20FADB2E">
    <w:name w:val="7689A32E54494EE281919DDC20FADB2E"/>
    <w:rsid w:val="00B66D46"/>
  </w:style>
  <w:style w:type="paragraph" w:customStyle="1" w:styleId="634B07017B2C4EF9913F5AB1FE78446A">
    <w:name w:val="634B07017B2C4EF9913F5AB1FE78446A"/>
    <w:rsid w:val="00B66D46"/>
  </w:style>
  <w:style w:type="paragraph" w:customStyle="1" w:styleId="FD65A4569D2A4972981B6EA3308BA26F">
    <w:name w:val="FD65A4569D2A4972981B6EA3308BA26F"/>
    <w:rsid w:val="00B66D46"/>
  </w:style>
  <w:style w:type="paragraph" w:customStyle="1" w:styleId="79ECF2947AC54C9D851584D5D178AD38">
    <w:name w:val="79ECF2947AC54C9D851584D5D178AD38"/>
    <w:rsid w:val="00B66D46"/>
  </w:style>
  <w:style w:type="paragraph" w:customStyle="1" w:styleId="F02745260D1943398D5FCC7D57210AA7">
    <w:name w:val="F02745260D1943398D5FCC7D57210AA7"/>
    <w:rsid w:val="00B66D46"/>
  </w:style>
  <w:style w:type="paragraph" w:customStyle="1" w:styleId="7B7311CA2673455296CF6F03340E38F0">
    <w:name w:val="7B7311CA2673455296CF6F03340E38F0"/>
    <w:rsid w:val="00B66D46"/>
  </w:style>
  <w:style w:type="paragraph" w:customStyle="1" w:styleId="537EA745A50C4D8DAE63273591EECC62">
    <w:name w:val="537EA745A50C4D8DAE63273591EECC62"/>
    <w:rsid w:val="00B66D46"/>
  </w:style>
  <w:style w:type="paragraph" w:customStyle="1" w:styleId="A605ADE81626473F973C675A73F99A8B">
    <w:name w:val="A605ADE81626473F973C675A73F99A8B"/>
    <w:rsid w:val="00B66D46"/>
  </w:style>
  <w:style w:type="paragraph" w:customStyle="1" w:styleId="2C20EF6A94F64DA1A0C6287488F71C4A">
    <w:name w:val="2C20EF6A94F64DA1A0C6287488F71C4A"/>
    <w:rsid w:val="00B66D46"/>
  </w:style>
  <w:style w:type="paragraph" w:customStyle="1" w:styleId="CDC05FBF7DF2470F9DE83B3DE7617102">
    <w:name w:val="CDC05FBF7DF2470F9DE83B3DE7617102"/>
    <w:rsid w:val="00B66D46"/>
  </w:style>
  <w:style w:type="paragraph" w:customStyle="1" w:styleId="E25EC71284FB4F04B1B3DB652AF2A8D9">
    <w:name w:val="E25EC71284FB4F04B1B3DB652AF2A8D9"/>
    <w:rsid w:val="00B66D46"/>
  </w:style>
  <w:style w:type="paragraph" w:customStyle="1" w:styleId="C6620CAFB73D45039A03B47E8225773A">
    <w:name w:val="C6620CAFB73D45039A03B47E8225773A"/>
    <w:rsid w:val="00B66D46"/>
  </w:style>
  <w:style w:type="paragraph" w:customStyle="1" w:styleId="802058F0AA0749F08BCD9DF835C39623">
    <w:name w:val="802058F0AA0749F08BCD9DF835C39623"/>
    <w:rsid w:val="00B66D46"/>
  </w:style>
  <w:style w:type="paragraph" w:customStyle="1" w:styleId="A48FD5F7CE574328AB50A2E71208C9B6">
    <w:name w:val="A48FD5F7CE574328AB50A2E71208C9B6"/>
    <w:rsid w:val="00B66D46"/>
  </w:style>
  <w:style w:type="paragraph" w:customStyle="1" w:styleId="8F181ACEDEEA476A96A1134CBA4DDEFD">
    <w:name w:val="8F181ACEDEEA476A96A1134CBA4DDEFD"/>
    <w:rsid w:val="00B66D46"/>
  </w:style>
  <w:style w:type="paragraph" w:customStyle="1" w:styleId="658AAB3204CF43F184217CF35E5736D1">
    <w:name w:val="658AAB3204CF43F184217CF35E5736D1"/>
    <w:rsid w:val="00B66D46"/>
  </w:style>
  <w:style w:type="paragraph" w:customStyle="1" w:styleId="F063937EFA5A4B2DBEFFB9F1E319A32C">
    <w:name w:val="F063937EFA5A4B2DBEFFB9F1E319A32C"/>
    <w:rsid w:val="00B66D46"/>
  </w:style>
  <w:style w:type="paragraph" w:customStyle="1" w:styleId="9FC145C03155468283D1B697A41BC8F420">
    <w:name w:val="9FC145C03155468283D1B697A41BC8F420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21">
    <w:name w:val="9FC145C03155468283D1B697A41BC8F42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22">
    <w:name w:val="9FC145C03155468283D1B697A41BC8F422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character" w:customStyle="1" w:styleId="Style1">
    <w:name w:val="Style1"/>
    <w:basedOn w:val="DefaultParagraphFont"/>
    <w:uiPriority w:val="1"/>
    <w:rsid w:val="000869FE"/>
    <w:rPr>
      <w:rFonts w:ascii="Cambria Math" w:hAnsi="Cambria Math" w:cs="Arial"/>
      <w:color w:val="000000" w:themeColor="text1"/>
      <w:sz w:val="20"/>
      <w:szCs w:val="20"/>
    </w:rPr>
  </w:style>
  <w:style w:type="paragraph" w:customStyle="1" w:styleId="E0E5769985CD4D4B9A9B0B07C7411C951">
    <w:name w:val="E0E5769985CD4D4B9A9B0B07C7411C951"/>
    <w:rsid w:val="00B66D46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9FC145C03155468283D1B697A41BC8F423">
    <w:name w:val="9FC145C03155468283D1B697A41BC8F423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0E5769985CD4D4B9A9B0B07C7411C952">
    <w:name w:val="E0E5769985CD4D4B9A9B0B07C7411C952"/>
    <w:rsid w:val="00B66D46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character" w:customStyle="1" w:styleId="Pomagalaiinovacije">
    <w:name w:val="Pomagala i inovacije"/>
    <w:basedOn w:val="DefaultParagraphFont"/>
    <w:uiPriority w:val="1"/>
    <w:rsid w:val="000869FE"/>
    <w:rPr>
      <w:rFonts w:ascii="Cambria Math" w:hAnsi="Cambria Math"/>
      <w:sz w:val="16"/>
    </w:rPr>
  </w:style>
  <w:style w:type="paragraph" w:customStyle="1" w:styleId="5DA2535AAA87463397E032549E6A76C71">
    <w:name w:val="5DA2535AAA87463397E032549E6A76C7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B251125BD87468FA908A5950FD9BF111">
    <w:name w:val="DB251125BD87468FA908A5950FD9BF11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B7311CA2673455296CF6F03340E38F01">
    <w:name w:val="7B7311CA2673455296CF6F03340E38F0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537EA745A50C4D8DAE63273591EECC621">
    <w:name w:val="537EA745A50C4D8DAE63273591EECC62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605ADE81626473F973C675A73F99A8B1">
    <w:name w:val="A605ADE81626473F973C675A73F99A8B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C20EF6A94F64DA1A0C6287488F71C4A1">
    <w:name w:val="2C20EF6A94F64DA1A0C6287488F71C4A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DC05FBF7DF2470F9DE83B3DE76171021">
    <w:name w:val="CDC05FBF7DF2470F9DE83B3DE7617102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25EC71284FB4F04B1B3DB652AF2A8D91">
    <w:name w:val="E25EC71284FB4F04B1B3DB652AF2A8D9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620CAFB73D45039A03B47E8225773A1">
    <w:name w:val="C6620CAFB73D45039A03B47E8225773A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02058F0AA0749F08BCD9DF835C396231">
    <w:name w:val="802058F0AA0749F08BCD9DF835C39623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48FD5F7CE574328AB50A2E71208C9B61">
    <w:name w:val="A48FD5F7CE574328AB50A2E71208C9B6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F181ACEDEEA476A96A1134CBA4DDEFD1">
    <w:name w:val="8F181ACEDEEA476A96A1134CBA4DDEFD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58AAB3204CF43F184217CF35E5736D11">
    <w:name w:val="658AAB3204CF43F184217CF35E5736D1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63937EFA5A4B2DBEFFB9F1E319A32C1">
    <w:name w:val="F063937EFA5A4B2DBEFFB9F1E319A32C1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character" w:customStyle="1" w:styleId="Informacije">
    <w:name w:val="Informacije"/>
    <w:basedOn w:val="DefaultParagraphFont"/>
    <w:uiPriority w:val="1"/>
    <w:rsid w:val="00760977"/>
    <w:rPr>
      <w:rFonts w:ascii="Cambria Math" w:hAnsi="Cambria Math"/>
      <w:b/>
      <w:sz w:val="20"/>
    </w:rPr>
  </w:style>
  <w:style w:type="paragraph" w:customStyle="1" w:styleId="3B23318CAD5344069238A8D07A643F7B10">
    <w:name w:val="3B23318CAD5344069238A8D07A643F7B10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10">
    <w:name w:val="8C2143A41EEA43DAA4BF94A53C74959E10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10">
    <w:name w:val="906A71803B1C4E048937F53B7FEF457F10"/>
    <w:rsid w:val="00B66D46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F61387240AE4A18B24BEAC7C550A6EC">
    <w:name w:val="EF61387240AE4A18B24BEAC7C550A6EC"/>
    <w:rsid w:val="00A30C5A"/>
  </w:style>
  <w:style w:type="paragraph" w:customStyle="1" w:styleId="9FC145C03155468283D1B697A41BC8F424">
    <w:name w:val="9FC145C03155468283D1B697A41BC8F424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F61387240AE4A18B24BEAC7C550A6EC1">
    <w:name w:val="EF61387240AE4A18B24BEAC7C550A6EC1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0E5769985CD4D4B9A9B0B07C7411C953">
    <w:name w:val="E0E5769985CD4D4B9A9B0B07C7411C953"/>
    <w:rsid w:val="00A30C5A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5DA2535AAA87463397E032549E6A76C72">
    <w:name w:val="5DA2535AAA87463397E032549E6A76C7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B251125BD87468FA908A5950FD9BF112">
    <w:name w:val="DB251125BD87468FA908A5950FD9BF11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B7311CA2673455296CF6F03340E38F02">
    <w:name w:val="7B7311CA2673455296CF6F03340E38F0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537EA745A50C4D8DAE63273591EECC622">
    <w:name w:val="537EA745A50C4D8DAE63273591EECC62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605ADE81626473F973C675A73F99A8B2">
    <w:name w:val="A605ADE81626473F973C675A73F99A8B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C20EF6A94F64DA1A0C6287488F71C4A2">
    <w:name w:val="2C20EF6A94F64DA1A0C6287488F71C4A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DC05FBF7DF2470F9DE83B3DE76171022">
    <w:name w:val="CDC05FBF7DF2470F9DE83B3DE7617102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25EC71284FB4F04B1B3DB652AF2A8D92">
    <w:name w:val="E25EC71284FB4F04B1B3DB652AF2A8D9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620CAFB73D45039A03B47E8225773A2">
    <w:name w:val="C6620CAFB73D45039A03B47E8225773A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02058F0AA0749F08BCD9DF835C396232">
    <w:name w:val="802058F0AA0749F08BCD9DF835C39623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48FD5F7CE574328AB50A2E71208C9B62">
    <w:name w:val="A48FD5F7CE574328AB50A2E71208C9B6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F181ACEDEEA476A96A1134CBA4DDEFD2">
    <w:name w:val="8F181ACEDEEA476A96A1134CBA4DDEFD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58AAB3204CF43F184217CF35E5736D12">
    <w:name w:val="658AAB3204CF43F184217CF35E5736D1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63937EFA5A4B2DBEFFB9F1E319A32C2">
    <w:name w:val="F063937EFA5A4B2DBEFFB9F1E319A32C2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11">
    <w:name w:val="3B23318CAD5344069238A8D07A643F7B11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11">
    <w:name w:val="8C2143A41EEA43DAA4BF94A53C74959E11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11">
    <w:name w:val="906A71803B1C4E048937F53B7FEF457F11"/>
    <w:rsid w:val="00A30C5A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FC145C03155468283D1B697A41BC8F425">
    <w:name w:val="9FC145C03155468283D1B697A41BC8F425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F61387240AE4A18B24BEAC7C550A6EC2">
    <w:name w:val="EF61387240AE4A18B24BEAC7C550A6EC2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0E5769985CD4D4B9A9B0B07C7411C954">
    <w:name w:val="E0E5769985CD4D4B9A9B0B07C7411C954"/>
    <w:rsid w:val="00760977"/>
    <w:pPr>
      <w:widowControl w:val="0"/>
      <w:spacing w:after="0"/>
    </w:pPr>
    <w:rPr>
      <w:rFonts w:ascii="Cambria Math" w:eastAsiaTheme="minorHAnsi" w:hAnsi="Cambria Math" w:cs="Arial"/>
      <w:color w:val="000000" w:themeColor="text1"/>
      <w:sz w:val="20"/>
      <w:szCs w:val="20"/>
      <w:lang w:eastAsia="en-US"/>
    </w:rPr>
  </w:style>
  <w:style w:type="paragraph" w:customStyle="1" w:styleId="5DA2535AAA87463397E032549E6A76C73">
    <w:name w:val="5DA2535AAA87463397E032549E6A76C7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DB251125BD87468FA908A5950FD9BF113">
    <w:name w:val="DB251125BD87468FA908A5950FD9BF11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7B7311CA2673455296CF6F03340E38F03">
    <w:name w:val="7B7311CA2673455296CF6F03340E38F0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537EA745A50C4D8DAE63273591EECC623">
    <w:name w:val="537EA745A50C4D8DAE63273591EECC62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605ADE81626473F973C675A73F99A8B3">
    <w:name w:val="A605ADE81626473F973C675A73F99A8B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2C20EF6A94F64DA1A0C6287488F71C4A3">
    <w:name w:val="2C20EF6A94F64DA1A0C6287488F71C4A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DC05FBF7DF2470F9DE83B3DE76171023">
    <w:name w:val="CDC05FBF7DF2470F9DE83B3DE7617102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E25EC71284FB4F04B1B3DB652AF2A8D93">
    <w:name w:val="E25EC71284FB4F04B1B3DB652AF2A8D9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C6620CAFB73D45039A03B47E8225773A3">
    <w:name w:val="C6620CAFB73D45039A03B47E8225773A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02058F0AA0749F08BCD9DF835C396233">
    <w:name w:val="802058F0AA0749F08BCD9DF835C39623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A48FD5F7CE574328AB50A2E71208C9B63">
    <w:name w:val="A48FD5F7CE574328AB50A2E71208C9B6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F181ACEDEEA476A96A1134CBA4DDEFD3">
    <w:name w:val="8F181ACEDEEA476A96A1134CBA4DDEFD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658AAB3204CF43F184217CF35E5736D13">
    <w:name w:val="658AAB3204CF43F184217CF35E5736D1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F063937EFA5A4B2DBEFFB9F1E319A32C3">
    <w:name w:val="F063937EFA5A4B2DBEFFB9F1E319A32C3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3B23318CAD5344069238A8D07A643F7B12">
    <w:name w:val="3B23318CAD5344069238A8D07A643F7B12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8C2143A41EEA43DAA4BF94A53C74959E12">
    <w:name w:val="8C2143A41EEA43DAA4BF94A53C74959E12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06A71803B1C4E048937F53B7FEF457F12">
    <w:name w:val="906A71803B1C4E048937F53B7FEF457F12"/>
    <w:rsid w:val="00760977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customStyle="1" w:styleId="9E778427028A43A5ABBD60BA368360E5">
    <w:name w:val="9E778427028A43A5ABBD60BA368360E5"/>
    <w:rsid w:val="000869FE"/>
  </w:style>
  <w:style w:type="paragraph" w:customStyle="1" w:styleId="40BBE78DD76841A5A8FA84CF549D0E7E">
    <w:name w:val="40BBE78DD76841A5A8FA84CF549D0E7E"/>
    <w:rsid w:val="000869FE"/>
  </w:style>
  <w:style w:type="paragraph" w:customStyle="1" w:styleId="EFD4264368F442A09205E6730E3EA061">
    <w:name w:val="EFD4264368F442A09205E6730E3EA061"/>
    <w:rsid w:val="000869FE"/>
  </w:style>
  <w:style w:type="paragraph" w:customStyle="1" w:styleId="A26EA360C8B041A0825DF61CDC8C2808">
    <w:name w:val="A26EA360C8B041A0825DF61CDC8C2808"/>
    <w:rsid w:val="000869FE"/>
  </w:style>
  <w:style w:type="paragraph" w:customStyle="1" w:styleId="B0E5957E22BC4D4FB63E1D9E9C38CFE2">
    <w:name w:val="B0E5957E22BC4D4FB63E1D9E9C38CFE2"/>
    <w:rsid w:val="000869FE"/>
  </w:style>
  <w:style w:type="paragraph" w:customStyle="1" w:styleId="AB88950B109E40349561E1540071DD57">
    <w:name w:val="AB88950B109E40349561E1540071DD57"/>
    <w:rsid w:val="000869FE"/>
  </w:style>
  <w:style w:type="paragraph" w:customStyle="1" w:styleId="8BF0618CA7A6412DA7A13F4F12C86170">
    <w:name w:val="8BF0618CA7A6412DA7A13F4F12C86170"/>
    <w:rsid w:val="000869FE"/>
  </w:style>
  <w:style w:type="paragraph" w:customStyle="1" w:styleId="FD69FE8CC35648B69AE5AEA697539822">
    <w:name w:val="FD69FE8CC35648B69AE5AEA697539822"/>
    <w:rsid w:val="000869FE"/>
  </w:style>
  <w:style w:type="paragraph" w:customStyle="1" w:styleId="C90F5381EABE4964A5275DB57832655F">
    <w:name w:val="C90F5381EABE4964A5275DB57832655F"/>
    <w:rsid w:val="000869FE"/>
  </w:style>
  <w:style w:type="paragraph" w:customStyle="1" w:styleId="3FB324463D3C4E4A8C3A306F0DC97083">
    <w:name w:val="3FB324463D3C4E4A8C3A306F0DC97083"/>
    <w:rsid w:val="000869FE"/>
  </w:style>
  <w:style w:type="paragraph" w:customStyle="1" w:styleId="D63911A8B93A47569C592B3A3ED94E52">
    <w:name w:val="D63911A8B93A47569C592B3A3ED94E52"/>
    <w:rsid w:val="000869FE"/>
  </w:style>
  <w:style w:type="paragraph" w:customStyle="1" w:styleId="C6958ACF33184AC695BC970BAC66ECD4">
    <w:name w:val="C6958ACF33184AC695BC970BAC66ECD4"/>
    <w:rsid w:val="000869FE"/>
  </w:style>
  <w:style w:type="paragraph" w:customStyle="1" w:styleId="DE359B51217A41D39592045FEBBB608B">
    <w:name w:val="DE359B51217A41D39592045FEBBB608B"/>
    <w:rsid w:val="000869FE"/>
  </w:style>
  <w:style w:type="paragraph" w:customStyle="1" w:styleId="8885071ED96740F0A6EC7F79BD9B58F9">
    <w:name w:val="8885071ED96740F0A6EC7F79BD9B58F9"/>
    <w:rsid w:val="000869FE"/>
  </w:style>
  <w:style w:type="paragraph" w:customStyle="1" w:styleId="E6DEDFEC98A44DB6958E4DB9176F705A">
    <w:name w:val="E6DEDFEC98A44DB6958E4DB9176F705A"/>
    <w:rsid w:val="000869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 nastavnog gradiva - APRIL</Template>
  <TotalTime>0</TotalTime>
  <Pages>1</Pages>
  <Words>96</Words>
  <Characters>549</Characters>
  <Application>Microsoft Office Word</Application>
  <DocSecurity>0</DocSecurity>
  <Lines>109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Munir Softić</dc:creator>
  <cp:lastModifiedBy>Munir Softić</cp:lastModifiedBy>
  <cp:revision>2</cp:revision>
  <cp:lastPrinted>2021-09-12T09:19:00Z</cp:lastPrinted>
  <dcterms:created xsi:type="dcterms:W3CDTF">2021-09-12T09:56:00Z</dcterms:created>
  <dcterms:modified xsi:type="dcterms:W3CDTF">2021-09-12T09:56:00Z</dcterms:modified>
</cp:coreProperties>
</file>