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E46E6C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E46E6C">
              <w:rPr>
                <w:rFonts w:asciiTheme="majorHAnsi" w:hAnsiTheme="majorHAnsi" w:cs="Arial"/>
                <w:b/>
                <w:sz w:val="20"/>
                <w:szCs w:val="18"/>
              </w:rPr>
              <w:t>Decembar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E46E6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46E6C" w:rsidRPr="00A22FA3" w:rsidRDefault="00E46E6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46E6C" w:rsidRPr="00A22FA3" w:rsidRDefault="00E46E6C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.12. do 0</w:t>
            </w:r>
            <w:r>
              <w:rPr>
                <w:rFonts w:asciiTheme="majorHAnsi" w:hAnsiTheme="majorHAnsi" w:cs="Arial"/>
                <w:sz w:val="16"/>
                <w:szCs w:val="16"/>
              </w:rPr>
              <w:t>3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.12.</w:t>
            </w:r>
          </w:p>
        </w:tc>
        <w:tc>
          <w:tcPr>
            <w:tcW w:w="2854" w:type="pct"/>
            <w:gridSpan w:val="8"/>
            <w:vAlign w:val="center"/>
          </w:tcPr>
          <w:p w:rsidR="00E46E6C" w:rsidRPr="008C026B" w:rsidRDefault="00E46E6C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E78CAA2A83A34C8D9DD1D643A0F3BFDC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95CCF37207BD4AF79F802FCE5EFE242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04C1719DA8594046A9A1D93C5C903B1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46E6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46E6C" w:rsidRPr="00A22FA3" w:rsidRDefault="00E46E6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46E6C" w:rsidRPr="00A22FA3" w:rsidRDefault="00E46E6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06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.12. do </w:t>
            </w:r>
            <w:r>
              <w:rPr>
                <w:rFonts w:asciiTheme="majorHAnsi" w:hAnsiTheme="majorHAnsi" w:cs="Arial"/>
                <w:sz w:val="16"/>
                <w:szCs w:val="16"/>
              </w:rPr>
              <w:t>10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.12.</w:t>
            </w:r>
          </w:p>
        </w:tc>
        <w:tc>
          <w:tcPr>
            <w:tcW w:w="2854" w:type="pct"/>
            <w:gridSpan w:val="8"/>
            <w:vAlign w:val="center"/>
          </w:tcPr>
          <w:p w:rsidR="00E46E6C" w:rsidRDefault="00E46E6C" w:rsidP="009770B2">
            <w:sdt>
              <w:sdtPr>
                <w:rPr>
                  <w:rStyle w:val="Style1"/>
                </w:rPr>
                <w:id w:val="1626426064"/>
                <w:placeholder>
                  <w:docPart w:val="8ABDEA425B074B068E739A444352EF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3D1085EB901C4C36A85BED73F6C9B56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93D33272F4414A549078F8DD2223102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46E6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46E6C" w:rsidRPr="00A22FA3" w:rsidRDefault="00E46E6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46E6C" w:rsidRPr="00A22FA3" w:rsidRDefault="00E46E6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1</w:t>
            </w:r>
            <w:r>
              <w:rPr>
                <w:rFonts w:asciiTheme="majorHAnsi" w:hAnsiTheme="majorHAnsi" w:cs="Arial"/>
                <w:sz w:val="16"/>
                <w:szCs w:val="16"/>
              </w:rPr>
              <w:t>3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.12. do </w:t>
            </w:r>
            <w:r>
              <w:rPr>
                <w:rFonts w:asciiTheme="majorHAnsi" w:hAnsiTheme="majorHAnsi" w:cs="Arial"/>
                <w:sz w:val="16"/>
                <w:szCs w:val="16"/>
              </w:rPr>
              <w:t>17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.12.</w:t>
            </w:r>
          </w:p>
        </w:tc>
        <w:tc>
          <w:tcPr>
            <w:tcW w:w="2854" w:type="pct"/>
            <w:gridSpan w:val="8"/>
            <w:vAlign w:val="center"/>
          </w:tcPr>
          <w:p w:rsidR="00E46E6C" w:rsidRDefault="00E46E6C" w:rsidP="009770B2">
            <w:sdt>
              <w:sdtPr>
                <w:rPr>
                  <w:rStyle w:val="Style1"/>
                </w:rPr>
                <w:id w:val="486131853"/>
                <w:placeholder>
                  <w:docPart w:val="A0E5E14C9A6B4F66A7C2D0D89956E45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E3B306A5ED5C4C1DA5B060124027A5F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A2D1AA7719754ED09619717935E4F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46E6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46E6C" w:rsidRPr="00A22FA3" w:rsidRDefault="00E46E6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46E6C" w:rsidRPr="00A22FA3" w:rsidRDefault="00E46E6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.12. do </w:t>
            </w:r>
            <w:r>
              <w:rPr>
                <w:rFonts w:asciiTheme="majorHAnsi" w:hAnsiTheme="majorHAnsi" w:cs="Arial"/>
                <w:sz w:val="16"/>
                <w:szCs w:val="16"/>
              </w:rPr>
              <w:t>24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.12.</w:t>
            </w:r>
          </w:p>
        </w:tc>
        <w:tc>
          <w:tcPr>
            <w:tcW w:w="2854" w:type="pct"/>
            <w:gridSpan w:val="8"/>
            <w:vAlign w:val="center"/>
          </w:tcPr>
          <w:p w:rsidR="00E46E6C" w:rsidRDefault="00E46E6C" w:rsidP="009770B2">
            <w:sdt>
              <w:sdtPr>
                <w:rPr>
                  <w:rStyle w:val="Style1"/>
                </w:rPr>
                <w:id w:val="937484656"/>
                <w:placeholder>
                  <w:docPart w:val="12BB06CC86C341F2B5CAFD5F596F4B1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50310F7DD06D4E8684622D8A48DC8ED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12A784AA3B944E37B57513B64B9E96E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46E6C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46E6C" w:rsidRPr="00A22FA3" w:rsidRDefault="00E46E6C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46E6C" w:rsidRPr="00A22FA3" w:rsidRDefault="00E46E6C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.12. do </w:t>
            </w:r>
            <w:r>
              <w:rPr>
                <w:rFonts w:asciiTheme="majorHAnsi" w:hAnsiTheme="majorHAnsi" w:cs="Arial"/>
                <w:sz w:val="16"/>
                <w:szCs w:val="16"/>
              </w:rPr>
              <w:t>31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.12.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E46E6C" w:rsidRDefault="00E46E6C" w:rsidP="009770B2">
            <w:sdt>
              <w:sdtPr>
                <w:rPr>
                  <w:rStyle w:val="Style1"/>
                </w:rPr>
                <w:id w:val="65238015"/>
                <w:placeholder>
                  <w:docPart w:val="D8D073839DD94016B2317FD8EAFD2A7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ACCB3178E6E84DC1B4FD3D587B76521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E46E6C" w:rsidRDefault="00E46E6C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EB48CEB2267947AC9E76DB1C2E1AABF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CB27DE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CB27DE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B27DE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DE" w:rsidRDefault="00CB27DE" w:rsidP="003539B9">
      <w:r>
        <w:separator/>
      </w:r>
    </w:p>
  </w:endnote>
  <w:endnote w:type="continuationSeparator" w:id="0">
    <w:p w:rsidR="00CB27DE" w:rsidRDefault="00CB27DE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DE" w:rsidRDefault="00CB27DE" w:rsidP="003539B9">
      <w:r>
        <w:separator/>
      </w:r>
    </w:p>
  </w:footnote>
  <w:footnote w:type="continuationSeparator" w:id="0">
    <w:p w:rsidR="00CB27DE" w:rsidRDefault="00CB27DE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47A27"/>
    <w:rsid w:val="00651E05"/>
    <w:rsid w:val="00656553"/>
    <w:rsid w:val="00660AAD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9013F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B27DE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50A7"/>
    <w:rsid w:val="00E17F4C"/>
    <w:rsid w:val="00E30452"/>
    <w:rsid w:val="00E36833"/>
    <w:rsid w:val="00E46E6C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6C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E46E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6E6C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6C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E46E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6E6C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E78CAA2A83A34C8D9DD1D643A0F3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DB5D-9FFA-4B6B-B6DA-D83FD9A5FA9A}"/>
      </w:docPartPr>
      <w:docPartBody>
        <w:p w:rsidR="00000000" w:rsidRDefault="008F41D0" w:rsidP="008F41D0">
          <w:pPr>
            <w:pStyle w:val="E78CAA2A83A34C8D9DD1D643A0F3BFDC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95CCF37207BD4AF79F802FCE5EFE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B1FF-AD60-4AA8-A29C-8B6289698926}"/>
      </w:docPartPr>
      <w:docPartBody>
        <w:p w:rsidR="00000000" w:rsidRDefault="008F41D0" w:rsidP="008F41D0">
          <w:pPr>
            <w:pStyle w:val="95CCF37207BD4AF79F802FCE5EFE242C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04C1719DA8594046A9A1D93C5C90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9F5F-84F0-41C1-B52F-A695539FE14B}"/>
      </w:docPartPr>
      <w:docPartBody>
        <w:p w:rsidR="00000000" w:rsidRDefault="008F41D0" w:rsidP="008F41D0">
          <w:pPr>
            <w:pStyle w:val="04C1719DA8594046A9A1D93C5C903B1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8ABDEA425B074B068E739A444352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6342-10F8-41B2-806C-D444C5A6DF9B}"/>
      </w:docPartPr>
      <w:docPartBody>
        <w:p w:rsidR="00000000" w:rsidRDefault="008F41D0" w:rsidP="008F41D0">
          <w:pPr>
            <w:pStyle w:val="8ABDEA425B074B068E739A444352EFB1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3D1085EB901C4C36A85BED73F6C9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69B2-3CE6-4649-BFA1-0C90F26E7893}"/>
      </w:docPartPr>
      <w:docPartBody>
        <w:p w:rsidR="00000000" w:rsidRDefault="008F41D0" w:rsidP="008F41D0">
          <w:pPr>
            <w:pStyle w:val="3D1085EB901C4C36A85BED73F6C9B560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93D33272F4414A549078F8DD22231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AEC8-AEA7-4061-8C12-E54BF700962A}"/>
      </w:docPartPr>
      <w:docPartBody>
        <w:p w:rsidR="00000000" w:rsidRDefault="008F41D0" w:rsidP="008F41D0">
          <w:pPr>
            <w:pStyle w:val="93D33272F4414A549078F8DD22231025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0E5E14C9A6B4F66A7C2D0D89956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348F-5A59-4CE5-8362-283BA2A24CE0}"/>
      </w:docPartPr>
      <w:docPartBody>
        <w:p w:rsidR="00000000" w:rsidRDefault="008F41D0" w:rsidP="008F41D0">
          <w:pPr>
            <w:pStyle w:val="A0E5E14C9A6B4F66A7C2D0D89956E45F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E3B306A5ED5C4C1DA5B060124027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0042-2C67-4292-BE9E-3DEEAB09713F}"/>
      </w:docPartPr>
      <w:docPartBody>
        <w:p w:rsidR="00000000" w:rsidRDefault="008F41D0" w:rsidP="008F41D0">
          <w:pPr>
            <w:pStyle w:val="E3B306A5ED5C4C1DA5B060124027A5F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2D1AA7719754ED09619717935E4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8BE9-B65F-4260-93A2-FEDFF8E9DC35}"/>
      </w:docPartPr>
      <w:docPartBody>
        <w:p w:rsidR="00000000" w:rsidRDefault="008F41D0" w:rsidP="008F41D0">
          <w:pPr>
            <w:pStyle w:val="A2D1AA7719754ED09619717935E4F59E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2BB06CC86C341F2B5CAFD5F596F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F0AEB-8DD4-4E2F-9BC0-3EBEAE5E099A}"/>
      </w:docPartPr>
      <w:docPartBody>
        <w:p w:rsidR="00000000" w:rsidRDefault="008F41D0" w:rsidP="008F41D0">
          <w:pPr>
            <w:pStyle w:val="12BB06CC86C341F2B5CAFD5F596F4B1F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50310F7DD06D4E8684622D8A48DC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9B98-B80F-4916-AB60-8578C5B495C8}"/>
      </w:docPartPr>
      <w:docPartBody>
        <w:p w:rsidR="00000000" w:rsidRDefault="008F41D0" w:rsidP="008F41D0">
          <w:pPr>
            <w:pStyle w:val="50310F7DD06D4E8684622D8A48DC8ED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2A784AA3B944E37B57513B64B9E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2B74-B54E-4B52-81DF-FDE0480C06FD}"/>
      </w:docPartPr>
      <w:docPartBody>
        <w:p w:rsidR="00000000" w:rsidRDefault="008F41D0" w:rsidP="008F41D0">
          <w:pPr>
            <w:pStyle w:val="12A784AA3B944E37B57513B64B9E96E9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D8D073839DD94016B2317FD8EAFD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D0E5-4CC2-4E94-AA2F-0E35B2694A14}"/>
      </w:docPartPr>
      <w:docPartBody>
        <w:p w:rsidR="00000000" w:rsidRDefault="008F41D0" w:rsidP="008F41D0">
          <w:pPr>
            <w:pStyle w:val="D8D073839DD94016B2317FD8EAFD2A77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ACCB3178E6E84DC1B4FD3D587B76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D362-04D5-4D48-9812-46C33D6E3FC6}"/>
      </w:docPartPr>
      <w:docPartBody>
        <w:p w:rsidR="00000000" w:rsidRDefault="008F41D0" w:rsidP="008F41D0">
          <w:pPr>
            <w:pStyle w:val="ACCB3178E6E84DC1B4FD3D587B76521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EB48CEB2267947AC9E76DB1C2E1A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3C4B-CECE-4DC3-AF0C-C2C98E4A6B38}"/>
      </w:docPartPr>
      <w:docPartBody>
        <w:p w:rsidR="00000000" w:rsidRDefault="008F41D0" w:rsidP="008F41D0">
          <w:pPr>
            <w:pStyle w:val="EB48CEB2267947AC9E76DB1C2E1AABFA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28601C"/>
    <w:rsid w:val="004729ED"/>
    <w:rsid w:val="00760977"/>
    <w:rsid w:val="007A39C7"/>
    <w:rsid w:val="007B39A4"/>
    <w:rsid w:val="008F41D0"/>
    <w:rsid w:val="0093221F"/>
    <w:rsid w:val="00A30C5A"/>
    <w:rsid w:val="00B66D46"/>
    <w:rsid w:val="00B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8F41D0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8F41D0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8CAA2A83A34C8D9DD1D643A0F3BFDC">
    <w:name w:val="E78CAA2A83A34C8D9DD1D643A0F3BFDC"/>
    <w:rsid w:val="008F41D0"/>
  </w:style>
  <w:style w:type="paragraph" w:customStyle="1" w:styleId="95CCF37207BD4AF79F802FCE5EFE242C">
    <w:name w:val="95CCF37207BD4AF79F802FCE5EFE242C"/>
    <w:rsid w:val="008F41D0"/>
  </w:style>
  <w:style w:type="paragraph" w:customStyle="1" w:styleId="04C1719DA8594046A9A1D93C5C903B1A">
    <w:name w:val="04C1719DA8594046A9A1D93C5C903B1A"/>
    <w:rsid w:val="008F41D0"/>
  </w:style>
  <w:style w:type="paragraph" w:customStyle="1" w:styleId="8ABDEA425B074B068E739A444352EFB1">
    <w:name w:val="8ABDEA425B074B068E739A444352EFB1"/>
    <w:rsid w:val="008F41D0"/>
  </w:style>
  <w:style w:type="paragraph" w:customStyle="1" w:styleId="3D1085EB901C4C36A85BED73F6C9B560">
    <w:name w:val="3D1085EB901C4C36A85BED73F6C9B560"/>
    <w:rsid w:val="008F41D0"/>
  </w:style>
  <w:style w:type="paragraph" w:customStyle="1" w:styleId="93D33272F4414A549078F8DD22231025">
    <w:name w:val="93D33272F4414A549078F8DD22231025"/>
    <w:rsid w:val="008F41D0"/>
  </w:style>
  <w:style w:type="paragraph" w:customStyle="1" w:styleId="A0E5E14C9A6B4F66A7C2D0D89956E45F">
    <w:name w:val="A0E5E14C9A6B4F66A7C2D0D89956E45F"/>
    <w:rsid w:val="008F41D0"/>
  </w:style>
  <w:style w:type="paragraph" w:customStyle="1" w:styleId="E3B306A5ED5C4C1DA5B060124027A5F2">
    <w:name w:val="E3B306A5ED5C4C1DA5B060124027A5F2"/>
    <w:rsid w:val="008F41D0"/>
  </w:style>
  <w:style w:type="paragraph" w:customStyle="1" w:styleId="A2D1AA7719754ED09619717935E4F59E">
    <w:name w:val="A2D1AA7719754ED09619717935E4F59E"/>
    <w:rsid w:val="008F41D0"/>
  </w:style>
  <w:style w:type="paragraph" w:customStyle="1" w:styleId="12BB06CC86C341F2B5CAFD5F596F4B1F">
    <w:name w:val="12BB06CC86C341F2B5CAFD5F596F4B1F"/>
    <w:rsid w:val="008F41D0"/>
  </w:style>
  <w:style w:type="paragraph" w:customStyle="1" w:styleId="50310F7DD06D4E8684622D8A48DC8ED1">
    <w:name w:val="50310F7DD06D4E8684622D8A48DC8ED1"/>
    <w:rsid w:val="008F41D0"/>
  </w:style>
  <w:style w:type="paragraph" w:customStyle="1" w:styleId="12A784AA3B944E37B57513B64B9E96E9">
    <w:name w:val="12A784AA3B944E37B57513B64B9E96E9"/>
    <w:rsid w:val="008F41D0"/>
  </w:style>
  <w:style w:type="paragraph" w:customStyle="1" w:styleId="D8D073839DD94016B2317FD8EAFD2A77">
    <w:name w:val="D8D073839DD94016B2317FD8EAFD2A77"/>
    <w:rsid w:val="008F41D0"/>
  </w:style>
  <w:style w:type="paragraph" w:customStyle="1" w:styleId="ACCB3178E6E84DC1B4FD3D587B76521A">
    <w:name w:val="ACCB3178E6E84DC1B4FD3D587B76521A"/>
    <w:rsid w:val="008F41D0"/>
  </w:style>
  <w:style w:type="paragraph" w:customStyle="1" w:styleId="EB48CEB2267947AC9E76DB1C2E1AABFA">
    <w:name w:val="EB48CEB2267947AC9E76DB1C2E1AABFA"/>
    <w:rsid w:val="008F41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8F41D0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8F41D0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8CAA2A83A34C8D9DD1D643A0F3BFDC">
    <w:name w:val="E78CAA2A83A34C8D9DD1D643A0F3BFDC"/>
    <w:rsid w:val="008F41D0"/>
  </w:style>
  <w:style w:type="paragraph" w:customStyle="1" w:styleId="95CCF37207BD4AF79F802FCE5EFE242C">
    <w:name w:val="95CCF37207BD4AF79F802FCE5EFE242C"/>
    <w:rsid w:val="008F41D0"/>
  </w:style>
  <w:style w:type="paragraph" w:customStyle="1" w:styleId="04C1719DA8594046A9A1D93C5C903B1A">
    <w:name w:val="04C1719DA8594046A9A1D93C5C903B1A"/>
    <w:rsid w:val="008F41D0"/>
  </w:style>
  <w:style w:type="paragraph" w:customStyle="1" w:styleId="8ABDEA425B074B068E739A444352EFB1">
    <w:name w:val="8ABDEA425B074B068E739A444352EFB1"/>
    <w:rsid w:val="008F41D0"/>
  </w:style>
  <w:style w:type="paragraph" w:customStyle="1" w:styleId="3D1085EB901C4C36A85BED73F6C9B560">
    <w:name w:val="3D1085EB901C4C36A85BED73F6C9B560"/>
    <w:rsid w:val="008F41D0"/>
  </w:style>
  <w:style w:type="paragraph" w:customStyle="1" w:styleId="93D33272F4414A549078F8DD22231025">
    <w:name w:val="93D33272F4414A549078F8DD22231025"/>
    <w:rsid w:val="008F41D0"/>
  </w:style>
  <w:style w:type="paragraph" w:customStyle="1" w:styleId="A0E5E14C9A6B4F66A7C2D0D89956E45F">
    <w:name w:val="A0E5E14C9A6B4F66A7C2D0D89956E45F"/>
    <w:rsid w:val="008F41D0"/>
  </w:style>
  <w:style w:type="paragraph" w:customStyle="1" w:styleId="E3B306A5ED5C4C1DA5B060124027A5F2">
    <w:name w:val="E3B306A5ED5C4C1DA5B060124027A5F2"/>
    <w:rsid w:val="008F41D0"/>
  </w:style>
  <w:style w:type="paragraph" w:customStyle="1" w:styleId="A2D1AA7719754ED09619717935E4F59E">
    <w:name w:val="A2D1AA7719754ED09619717935E4F59E"/>
    <w:rsid w:val="008F41D0"/>
  </w:style>
  <w:style w:type="paragraph" w:customStyle="1" w:styleId="12BB06CC86C341F2B5CAFD5F596F4B1F">
    <w:name w:val="12BB06CC86C341F2B5CAFD5F596F4B1F"/>
    <w:rsid w:val="008F41D0"/>
  </w:style>
  <w:style w:type="paragraph" w:customStyle="1" w:styleId="50310F7DD06D4E8684622D8A48DC8ED1">
    <w:name w:val="50310F7DD06D4E8684622D8A48DC8ED1"/>
    <w:rsid w:val="008F41D0"/>
  </w:style>
  <w:style w:type="paragraph" w:customStyle="1" w:styleId="12A784AA3B944E37B57513B64B9E96E9">
    <w:name w:val="12A784AA3B944E37B57513B64B9E96E9"/>
    <w:rsid w:val="008F41D0"/>
  </w:style>
  <w:style w:type="paragraph" w:customStyle="1" w:styleId="D8D073839DD94016B2317FD8EAFD2A77">
    <w:name w:val="D8D073839DD94016B2317FD8EAFD2A77"/>
    <w:rsid w:val="008F41D0"/>
  </w:style>
  <w:style w:type="paragraph" w:customStyle="1" w:styleId="ACCB3178E6E84DC1B4FD3D587B76521A">
    <w:name w:val="ACCB3178E6E84DC1B4FD3D587B76521A"/>
    <w:rsid w:val="008F41D0"/>
  </w:style>
  <w:style w:type="paragraph" w:customStyle="1" w:styleId="EB48CEB2267947AC9E76DB1C2E1AABFA">
    <w:name w:val="EB48CEB2267947AC9E76DB1C2E1AABFA"/>
    <w:rsid w:val="008F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DECEMBAR</Template>
  <TotalTime>0</TotalTime>
  <Pages>1</Pages>
  <Words>96</Words>
  <Characters>552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2021-09-12T09:52:00Z</dcterms:created>
  <dcterms:modified xsi:type="dcterms:W3CDTF">2021-09-12T09:52:00Z</dcterms:modified>
</cp:coreProperties>
</file>